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78333" w14:textId="77777777" w:rsidR="00A45C5B" w:rsidRPr="005C4B23" w:rsidRDefault="00A45C5B" w:rsidP="00A45C5B">
      <w:pPr>
        <w:rPr>
          <w:sz w:val="20"/>
          <w:szCs w:val="20"/>
        </w:rPr>
      </w:pPr>
    </w:p>
    <w:tbl>
      <w:tblPr>
        <w:tblStyle w:val="Grilledutablea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9"/>
      </w:tblGrid>
      <w:tr w:rsidR="00A45C5B" w:rsidRPr="005C4B23" w14:paraId="0715D748" w14:textId="77777777" w:rsidTr="00C61EBF">
        <w:trPr>
          <w:trHeight w:val="2463"/>
        </w:trPr>
        <w:tc>
          <w:tcPr>
            <w:tcW w:w="9639"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
              <w:gridCol w:w="8216"/>
            </w:tblGrid>
            <w:tr w:rsidR="00146C00" w14:paraId="549A9AD8" w14:textId="77777777" w:rsidTr="00C61EBF">
              <w:tc>
                <w:tcPr>
                  <w:tcW w:w="846" w:type="dxa"/>
                </w:tcPr>
                <w:p w14:paraId="55112327" w14:textId="77777777" w:rsidR="00146C00" w:rsidRPr="00FE406A" w:rsidRDefault="00965677" w:rsidP="00146C00">
                  <w:pPr>
                    <w:pStyle w:val="En-tte"/>
                    <w:rPr>
                      <w:sz w:val="2"/>
                      <w:szCs w:val="2"/>
                    </w:rPr>
                  </w:pPr>
                  <w:r w:rsidRPr="00FE406A">
                    <w:rPr>
                      <w:rFonts w:ascii="Arial" w:eastAsia="Calibri" w:hAnsi="Arial" w:cs="Arial"/>
                      <w:noProof/>
                      <w:sz w:val="2"/>
                      <w:szCs w:val="2"/>
                    </w:rPr>
                    <w:drawing>
                      <wp:anchor distT="0" distB="0" distL="114300" distR="114300" simplePos="0" relativeHeight="251659264" behindDoc="0" locked="0" layoutInCell="1" allowOverlap="1" wp14:anchorId="09E14879" wp14:editId="22A5FE09">
                        <wp:simplePos x="0" y="0"/>
                        <wp:positionH relativeFrom="column">
                          <wp:posOffset>-52070</wp:posOffset>
                        </wp:positionH>
                        <wp:positionV relativeFrom="page">
                          <wp:posOffset>166370</wp:posOffset>
                        </wp:positionV>
                        <wp:extent cx="472440" cy="588010"/>
                        <wp:effectExtent l="19050" t="0" r="3810" b="0"/>
                        <wp:wrapThrough wrapText="bothSides">
                          <wp:wrapPolygon edited="0">
                            <wp:start x="-871" y="0"/>
                            <wp:lineTo x="-871" y="20994"/>
                            <wp:lineTo x="21774" y="20994"/>
                            <wp:lineTo x="21774" y="0"/>
                            <wp:lineTo x="-871"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AD (we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2440" cy="588010"/>
                                </a:xfrm>
                                <a:prstGeom prst="rect">
                                  <a:avLst/>
                                </a:prstGeom>
                              </pic:spPr>
                            </pic:pic>
                          </a:graphicData>
                        </a:graphic>
                      </wp:anchor>
                    </w:drawing>
                  </w:r>
                </w:p>
              </w:tc>
              <w:tc>
                <w:tcPr>
                  <w:tcW w:w="8216" w:type="dxa"/>
                  <w:vAlign w:val="center"/>
                </w:tcPr>
                <w:p w14:paraId="0D7E7107" w14:textId="77777777" w:rsidR="00663C99" w:rsidRDefault="00663C99" w:rsidP="00146C00">
                  <w:pPr>
                    <w:pStyle w:val="En-tte"/>
                    <w:jc w:val="center"/>
                    <w:rPr>
                      <w:rFonts w:ascii="Arial" w:eastAsia="Calibri" w:hAnsi="Arial" w:cs="Arial"/>
                      <w:b/>
                      <w:bCs/>
                      <w:sz w:val="28"/>
                      <w:szCs w:val="18"/>
                    </w:rPr>
                  </w:pPr>
                </w:p>
                <w:p w14:paraId="46C2D58F" w14:textId="77777777" w:rsidR="00965677" w:rsidRDefault="00965677" w:rsidP="00146C00">
                  <w:pPr>
                    <w:pStyle w:val="En-tte"/>
                    <w:jc w:val="center"/>
                    <w:rPr>
                      <w:rFonts w:ascii="Arial" w:eastAsia="Calibri" w:hAnsi="Arial" w:cs="Arial"/>
                      <w:b/>
                      <w:bCs/>
                      <w:sz w:val="28"/>
                      <w:szCs w:val="18"/>
                    </w:rPr>
                  </w:pPr>
                </w:p>
                <w:p w14:paraId="3B87BBBF" w14:textId="77777777" w:rsidR="00146C00" w:rsidRPr="0014666F" w:rsidRDefault="00146C00" w:rsidP="00146C00">
                  <w:pPr>
                    <w:pStyle w:val="En-tte"/>
                    <w:jc w:val="center"/>
                    <w:rPr>
                      <w:rFonts w:ascii="Arial" w:eastAsia="Calibri" w:hAnsi="Arial" w:cs="Arial"/>
                      <w:b/>
                      <w:bCs/>
                      <w:sz w:val="28"/>
                      <w:szCs w:val="18"/>
                    </w:rPr>
                  </w:pPr>
                  <w:r w:rsidRPr="0014666F">
                    <w:rPr>
                      <w:rFonts w:ascii="Arial" w:eastAsia="Calibri" w:hAnsi="Arial" w:cs="Arial"/>
                      <w:b/>
                      <w:bCs/>
                      <w:sz w:val="28"/>
                      <w:szCs w:val="18"/>
                    </w:rPr>
                    <w:t>FICHE D’</w:t>
                  </w:r>
                  <w:r w:rsidR="00C86B0E">
                    <w:rPr>
                      <w:rFonts w:ascii="Arial" w:eastAsia="Calibri" w:hAnsi="Arial" w:cs="Arial"/>
                      <w:b/>
                      <w:bCs/>
                      <w:sz w:val="28"/>
                      <w:szCs w:val="18"/>
                    </w:rPr>
                    <w:t>INSCRIPTION ADHERENT SAISON 202</w:t>
                  </w:r>
                  <w:r w:rsidR="00E64E58">
                    <w:rPr>
                      <w:rFonts w:ascii="Arial" w:eastAsia="Calibri" w:hAnsi="Arial" w:cs="Arial"/>
                      <w:b/>
                      <w:bCs/>
                      <w:sz w:val="28"/>
                      <w:szCs w:val="18"/>
                    </w:rPr>
                    <w:t>4 - 2025</w:t>
                  </w:r>
                </w:p>
                <w:p w14:paraId="613A5E55" w14:textId="77777777" w:rsidR="009D244E" w:rsidRDefault="009D244E" w:rsidP="00C86B0E">
                  <w:pPr>
                    <w:pStyle w:val="En-tte"/>
                    <w:jc w:val="center"/>
                    <w:rPr>
                      <w:rFonts w:ascii="Arial" w:eastAsia="Calibri" w:hAnsi="Arial" w:cs="Arial"/>
                      <w:b/>
                      <w:bCs/>
                      <w:color w:val="FF0000"/>
                      <w:sz w:val="36"/>
                      <w:szCs w:val="18"/>
                    </w:rPr>
                  </w:pPr>
                </w:p>
                <w:p w14:paraId="1741DBD1" w14:textId="77777777" w:rsidR="00146C00" w:rsidRPr="00C86B0E" w:rsidRDefault="00A34F0E" w:rsidP="00C86B0E">
                  <w:pPr>
                    <w:pStyle w:val="En-tte"/>
                    <w:jc w:val="center"/>
                    <w:rPr>
                      <w:rFonts w:ascii="Arial" w:eastAsia="Calibri" w:hAnsi="Arial" w:cs="Arial"/>
                      <w:b/>
                      <w:bCs/>
                      <w:color w:val="FF0000"/>
                      <w:sz w:val="36"/>
                      <w:szCs w:val="18"/>
                    </w:rPr>
                  </w:pPr>
                  <w:r>
                    <w:rPr>
                      <w:rFonts w:ascii="Arial" w:eastAsia="Calibri" w:hAnsi="Arial" w:cs="Arial"/>
                      <w:b/>
                      <w:bCs/>
                      <w:color w:val="FF0000"/>
                      <w:sz w:val="36"/>
                      <w:szCs w:val="18"/>
                    </w:rPr>
                    <w:t xml:space="preserve">SECTION </w:t>
                  </w:r>
                  <w:r w:rsidR="00F47D99">
                    <w:rPr>
                      <w:rFonts w:ascii="Arial" w:eastAsia="Calibri" w:hAnsi="Arial" w:cs="Arial"/>
                      <w:b/>
                      <w:bCs/>
                      <w:color w:val="FF0000"/>
                      <w:sz w:val="36"/>
                      <w:szCs w:val="18"/>
                    </w:rPr>
                    <w:t>FOOTBALL</w:t>
                  </w:r>
                </w:p>
              </w:tc>
            </w:tr>
          </w:tbl>
          <w:p w14:paraId="4A3339F8" w14:textId="77777777" w:rsidR="00A45C5B" w:rsidRDefault="00A45C5B" w:rsidP="00F47D99">
            <w:pPr>
              <w:jc w:val="center"/>
              <w:rPr>
                <w:b/>
                <w:sz w:val="20"/>
                <w:szCs w:val="20"/>
              </w:rPr>
            </w:pPr>
          </w:p>
          <w:tbl>
            <w:tblPr>
              <w:tblStyle w:val="Grilledutableau"/>
              <w:tblW w:w="6010" w:type="dxa"/>
              <w:jc w:val="center"/>
              <w:tblLayout w:type="fixed"/>
              <w:tblLook w:val="04A0" w:firstRow="1" w:lastRow="0" w:firstColumn="1" w:lastColumn="0" w:noHBand="0" w:noVBand="1"/>
            </w:tblPr>
            <w:tblGrid>
              <w:gridCol w:w="2416"/>
              <w:gridCol w:w="2034"/>
              <w:gridCol w:w="1560"/>
            </w:tblGrid>
            <w:tr w:rsidR="00BB0A0C" w:rsidRPr="00270880" w14:paraId="6BA0568D" w14:textId="77777777" w:rsidTr="00BB0A0C">
              <w:trPr>
                <w:trHeight w:val="764"/>
                <w:jc w:val="center"/>
              </w:trPr>
              <w:tc>
                <w:tcPr>
                  <w:tcW w:w="2416" w:type="dxa"/>
                  <w:vAlign w:val="center"/>
                  <w:hideMark/>
                </w:tcPr>
                <w:p w14:paraId="2A43AF58" w14:textId="77777777" w:rsidR="00BB0A0C" w:rsidRPr="00BB0A0C" w:rsidRDefault="00BB0A0C" w:rsidP="00BB0A0C">
                  <w:pPr>
                    <w:jc w:val="center"/>
                    <w:rPr>
                      <w:rFonts w:ascii="Arial" w:hAnsi="Arial" w:cs="Arial"/>
                      <w:b/>
                      <w:bCs/>
                      <w:sz w:val="32"/>
                      <w:szCs w:val="32"/>
                    </w:rPr>
                  </w:pPr>
                  <w:r w:rsidRPr="00BB0A0C">
                    <w:rPr>
                      <w:rFonts w:ascii="Arial" w:hAnsi="Arial" w:cs="Arial"/>
                      <w:b/>
                      <w:bCs/>
                      <w:sz w:val="32"/>
                      <w:szCs w:val="32"/>
                    </w:rPr>
                    <w:t>Licence</w:t>
                  </w:r>
                </w:p>
                <w:p w14:paraId="01AA8B0E" w14:textId="77777777" w:rsidR="00BB0A0C" w:rsidRPr="00BB0A0C" w:rsidRDefault="00BB0A0C" w:rsidP="00BB0A0C">
                  <w:pPr>
                    <w:jc w:val="center"/>
                    <w:rPr>
                      <w:rFonts w:ascii="Arial" w:hAnsi="Arial" w:cs="Arial"/>
                      <w:sz w:val="32"/>
                      <w:szCs w:val="32"/>
                    </w:rPr>
                  </w:pPr>
                  <w:r w:rsidRPr="00BB0A0C">
                    <w:rPr>
                      <w:rFonts w:ascii="Arial" w:hAnsi="Arial" w:cs="Arial"/>
                      <w:b/>
                      <w:bCs/>
                      <w:sz w:val="32"/>
                      <w:szCs w:val="32"/>
                    </w:rPr>
                    <w:t>FFF</w:t>
                  </w:r>
                </w:p>
              </w:tc>
              <w:tc>
                <w:tcPr>
                  <w:tcW w:w="2034" w:type="dxa"/>
                  <w:vAlign w:val="center"/>
                </w:tcPr>
                <w:p w14:paraId="06A54186" w14:textId="77777777" w:rsidR="00BB0A0C" w:rsidRPr="00BB0A0C" w:rsidRDefault="00BB0A0C" w:rsidP="00BB0A0C">
                  <w:pPr>
                    <w:jc w:val="center"/>
                    <w:rPr>
                      <w:rFonts w:ascii="Arial" w:hAnsi="Arial" w:cs="Arial"/>
                      <w:b/>
                      <w:bCs/>
                      <w:sz w:val="32"/>
                      <w:szCs w:val="32"/>
                    </w:rPr>
                  </w:pPr>
                  <w:r w:rsidRPr="00BB0A0C">
                    <w:rPr>
                      <w:rFonts w:ascii="Arial" w:hAnsi="Arial" w:cs="Arial"/>
                      <w:b/>
                      <w:bCs/>
                      <w:sz w:val="32"/>
                      <w:szCs w:val="32"/>
                    </w:rPr>
                    <w:t>Cotisation</w:t>
                  </w:r>
                </w:p>
                <w:p w14:paraId="0CCF7652" w14:textId="77777777" w:rsidR="00BB0A0C" w:rsidRPr="00BB0A0C" w:rsidRDefault="00BB0A0C" w:rsidP="00BB0A0C">
                  <w:pPr>
                    <w:jc w:val="center"/>
                    <w:rPr>
                      <w:rFonts w:ascii="Arial" w:hAnsi="Arial" w:cs="Arial"/>
                      <w:sz w:val="32"/>
                      <w:szCs w:val="32"/>
                    </w:rPr>
                  </w:pPr>
                  <w:r w:rsidRPr="00BB0A0C">
                    <w:rPr>
                      <w:rFonts w:ascii="Arial" w:hAnsi="Arial" w:cs="Arial"/>
                      <w:b/>
                      <w:bCs/>
                      <w:sz w:val="32"/>
                      <w:szCs w:val="32"/>
                    </w:rPr>
                    <w:t>Club</w:t>
                  </w:r>
                </w:p>
              </w:tc>
              <w:tc>
                <w:tcPr>
                  <w:tcW w:w="1560" w:type="dxa"/>
                  <w:vAlign w:val="center"/>
                </w:tcPr>
                <w:p w14:paraId="0DFADA96" w14:textId="77777777" w:rsidR="00BB0A0C" w:rsidRPr="00BB0A0C" w:rsidRDefault="00BB0A0C" w:rsidP="00BB0A0C">
                  <w:pPr>
                    <w:jc w:val="center"/>
                    <w:rPr>
                      <w:rFonts w:ascii="Arial" w:hAnsi="Arial" w:cs="Arial"/>
                      <w:b/>
                      <w:bCs/>
                      <w:color w:val="FF0000"/>
                      <w:sz w:val="32"/>
                      <w:szCs w:val="32"/>
                    </w:rPr>
                  </w:pPr>
                  <w:r w:rsidRPr="00BB0A0C">
                    <w:rPr>
                      <w:rFonts w:ascii="Arial" w:hAnsi="Arial" w:cs="Arial"/>
                      <w:b/>
                      <w:bCs/>
                      <w:color w:val="FF0000"/>
                      <w:sz w:val="32"/>
                      <w:szCs w:val="32"/>
                    </w:rPr>
                    <w:t>TOTAL</w:t>
                  </w:r>
                </w:p>
              </w:tc>
            </w:tr>
            <w:tr w:rsidR="00BB0A0C" w:rsidRPr="00270880" w14:paraId="5DE1BFDA" w14:textId="77777777" w:rsidTr="00BB0A0C">
              <w:trPr>
                <w:trHeight w:hRule="exact" w:val="519"/>
                <w:jc w:val="center"/>
              </w:trPr>
              <w:tc>
                <w:tcPr>
                  <w:tcW w:w="2416" w:type="dxa"/>
                  <w:vAlign w:val="center"/>
                  <w:hideMark/>
                </w:tcPr>
                <w:p w14:paraId="01256307" w14:textId="77777777" w:rsidR="00BB0A0C" w:rsidRPr="00BB0A0C" w:rsidRDefault="00BB0A0C" w:rsidP="00BB0A0C">
                  <w:pPr>
                    <w:jc w:val="center"/>
                    <w:rPr>
                      <w:sz w:val="32"/>
                      <w:szCs w:val="32"/>
                    </w:rPr>
                  </w:pPr>
                  <w:r w:rsidRPr="00BB0A0C">
                    <w:rPr>
                      <w:rFonts w:ascii="Arial" w:hAnsi="Arial" w:cs="Arial"/>
                      <w:sz w:val="32"/>
                      <w:szCs w:val="32"/>
                    </w:rPr>
                    <w:t>25 €</w:t>
                  </w:r>
                </w:p>
              </w:tc>
              <w:tc>
                <w:tcPr>
                  <w:tcW w:w="2034" w:type="dxa"/>
                  <w:vAlign w:val="center"/>
                </w:tcPr>
                <w:p w14:paraId="1254A424" w14:textId="77777777" w:rsidR="00BB0A0C" w:rsidRPr="00BB0A0C" w:rsidRDefault="00BB0A0C" w:rsidP="00BB0A0C">
                  <w:pPr>
                    <w:jc w:val="center"/>
                    <w:rPr>
                      <w:sz w:val="32"/>
                      <w:szCs w:val="32"/>
                    </w:rPr>
                  </w:pPr>
                  <w:r w:rsidRPr="00BB0A0C">
                    <w:rPr>
                      <w:rFonts w:ascii="Arial" w:hAnsi="Arial" w:cs="Arial"/>
                      <w:sz w:val="32"/>
                      <w:szCs w:val="32"/>
                    </w:rPr>
                    <w:t>155 €</w:t>
                  </w:r>
                </w:p>
              </w:tc>
              <w:tc>
                <w:tcPr>
                  <w:tcW w:w="1560" w:type="dxa"/>
                  <w:vAlign w:val="center"/>
                </w:tcPr>
                <w:p w14:paraId="5429AD14" w14:textId="77777777" w:rsidR="00BB0A0C" w:rsidRPr="00BB0A0C" w:rsidRDefault="00BB0A0C" w:rsidP="00BB0A0C">
                  <w:pPr>
                    <w:jc w:val="center"/>
                    <w:rPr>
                      <w:rFonts w:ascii="Arial" w:hAnsi="Arial" w:cs="Arial"/>
                      <w:sz w:val="32"/>
                      <w:szCs w:val="32"/>
                    </w:rPr>
                  </w:pPr>
                  <w:r w:rsidRPr="00BB0A0C">
                    <w:rPr>
                      <w:rFonts w:ascii="Arial" w:hAnsi="Arial" w:cs="Arial"/>
                      <w:sz w:val="32"/>
                      <w:szCs w:val="32"/>
                    </w:rPr>
                    <w:t>180 €</w:t>
                  </w:r>
                </w:p>
              </w:tc>
            </w:tr>
          </w:tbl>
          <w:p w14:paraId="3889FFCA" w14:textId="77777777" w:rsidR="00E64E58" w:rsidRDefault="00E64E58" w:rsidP="00344E84">
            <w:pPr>
              <w:spacing w:before="120" w:after="120"/>
              <w:contextualSpacing/>
              <w:jc w:val="both"/>
              <w:rPr>
                <w:b/>
                <w:color w:val="0070C0"/>
                <w:szCs w:val="20"/>
              </w:rPr>
            </w:pPr>
          </w:p>
          <w:p w14:paraId="2126A9F3" w14:textId="77777777" w:rsidR="00F4059A" w:rsidRPr="00F4059A" w:rsidRDefault="00F4059A" w:rsidP="00E64E58">
            <w:pPr>
              <w:spacing w:before="120" w:after="120"/>
              <w:ind w:left="1416"/>
              <w:contextualSpacing/>
              <w:jc w:val="both"/>
              <w:rPr>
                <w:b/>
                <w:color w:val="0070C0"/>
                <w:szCs w:val="20"/>
              </w:rPr>
            </w:pPr>
            <w:r w:rsidRPr="00F4059A">
              <w:rPr>
                <w:b/>
                <w:color w:val="0070C0"/>
                <w:szCs w:val="20"/>
              </w:rPr>
              <w:t xml:space="preserve">- </w:t>
            </w:r>
            <w:r w:rsidRPr="00F4059A">
              <w:rPr>
                <w:color w:val="0070C0"/>
                <w:szCs w:val="20"/>
                <w:u w:val="single"/>
              </w:rPr>
              <w:t xml:space="preserve">Demi-tarif </w:t>
            </w:r>
            <w:r w:rsidR="00BB0A0C">
              <w:rPr>
                <w:color w:val="0070C0"/>
                <w:szCs w:val="20"/>
                <w:u w:val="single"/>
              </w:rPr>
              <w:t xml:space="preserve">(sur la cotisation club) </w:t>
            </w:r>
            <w:r w:rsidRPr="00F4059A">
              <w:rPr>
                <w:color w:val="0070C0"/>
                <w:szCs w:val="20"/>
                <w:u w:val="single"/>
              </w:rPr>
              <w:t>à partir du deuxième enfant</w:t>
            </w:r>
            <w:r w:rsidRPr="00F4059A">
              <w:rPr>
                <w:b/>
                <w:color w:val="0070C0"/>
                <w:szCs w:val="20"/>
              </w:rPr>
              <w:t>.</w:t>
            </w:r>
          </w:p>
          <w:p w14:paraId="63528047" w14:textId="77777777" w:rsidR="00BB0A0C" w:rsidRDefault="00BB0A0C" w:rsidP="00344E84">
            <w:pPr>
              <w:spacing w:before="120" w:after="120"/>
              <w:contextualSpacing/>
              <w:jc w:val="both"/>
              <w:rPr>
                <w:rFonts w:ascii="Arial" w:hAnsi="Arial" w:cs="Arial"/>
                <w:b/>
                <w:caps/>
                <w:color w:val="014687"/>
                <w:sz w:val="23"/>
                <w:szCs w:val="23"/>
                <w:u w:val="single"/>
                <w:shd w:val="clear" w:color="auto" w:fill="FFFFFF"/>
              </w:rPr>
            </w:pPr>
          </w:p>
          <w:p w14:paraId="6F101C0D" w14:textId="77777777" w:rsidR="00BB0A0C" w:rsidRDefault="00BB0A0C" w:rsidP="00344E84">
            <w:pPr>
              <w:spacing w:before="120" w:after="120"/>
              <w:contextualSpacing/>
              <w:jc w:val="both"/>
              <w:rPr>
                <w:rFonts w:ascii="Arial" w:hAnsi="Arial" w:cs="Arial"/>
                <w:b/>
                <w:caps/>
                <w:color w:val="014687"/>
                <w:sz w:val="23"/>
                <w:szCs w:val="23"/>
                <w:u w:val="single"/>
                <w:shd w:val="clear" w:color="auto" w:fill="FFFFFF"/>
              </w:rPr>
            </w:pPr>
          </w:p>
          <w:p w14:paraId="58110D04" w14:textId="77777777" w:rsidR="00EC2DBA" w:rsidRDefault="00EC2DBA" w:rsidP="00344E84">
            <w:pPr>
              <w:spacing w:before="120" w:after="120"/>
              <w:contextualSpacing/>
              <w:jc w:val="both"/>
              <w:rPr>
                <w:rFonts w:ascii="Arial" w:hAnsi="Arial" w:cs="Arial"/>
                <w:b/>
                <w:caps/>
                <w:color w:val="014687"/>
                <w:sz w:val="23"/>
                <w:szCs w:val="23"/>
                <w:u w:val="single"/>
                <w:shd w:val="clear" w:color="auto" w:fill="FFFFFF"/>
              </w:rPr>
            </w:pPr>
          </w:p>
          <w:p w14:paraId="212D3AAE" w14:textId="77777777" w:rsidR="008242BA" w:rsidRPr="002B432C" w:rsidRDefault="008242BA" w:rsidP="00344E84">
            <w:pPr>
              <w:spacing w:before="120" w:after="120"/>
              <w:contextualSpacing/>
              <w:jc w:val="both"/>
              <w:rPr>
                <w:rFonts w:ascii="Arial" w:hAnsi="Arial" w:cs="Arial"/>
                <w:b/>
                <w:caps/>
                <w:color w:val="014687"/>
                <w:sz w:val="23"/>
                <w:szCs w:val="23"/>
                <w:u w:val="single"/>
                <w:shd w:val="clear" w:color="auto" w:fill="FFFFFF"/>
              </w:rPr>
            </w:pPr>
            <w:r w:rsidRPr="002B432C">
              <w:rPr>
                <w:rFonts w:ascii="Arial" w:hAnsi="Arial" w:cs="Arial"/>
                <w:b/>
                <w:caps/>
                <w:color w:val="014687"/>
                <w:sz w:val="23"/>
                <w:szCs w:val="23"/>
                <w:u w:val="single"/>
                <w:shd w:val="clear" w:color="auto" w:fill="FFFFFF"/>
              </w:rPr>
              <w:t>GESTION DES LICENCES DÉMATÉRIALISÉES</w:t>
            </w:r>
            <w:r w:rsidR="002B432C">
              <w:rPr>
                <w:rFonts w:ascii="Arial" w:hAnsi="Arial" w:cs="Arial"/>
                <w:b/>
                <w:caps/>
                <w:color w:val="014687"/>
                <w:sz w:val="23"/>
                <w:szCs w:val="23"/>
                <w:u w:val="single"/>
                <w:shd w:val="clear" w:color="auto" w:fill="FFFFFF"/>
              </w:rPr>
              <w:t> :</w:t>
            </w:r>
          </w:p>
          <w:p w14:paraId="5F30F216" w14:textId="77777777" w:rsidR="002B432C" w:rsidRDefault="002B432C" w:rsidP="008242BA">
            <w:pPr>
              <w:shd w:val="clear" w:color="auto" w:fill="FFFFFF"/>
              <w:rPr>
                <w:rFonts w:ascii="Arial" w:hAnsi="Arial" w:cs="Arial"/>
                <w:color w:val="222222"/>
              </w:rPr>
            </w:pPr>
          </w:p>
          <w:p w14:paraId="73C41DC4" w14:textId="77777777" w:rsidR="002B432C" w:rsidRPr="00E64E58" w:rsidRDefault="008242BA" w:rsidP="008242BA">
            <w:pPr>
              <w:shd w:val="clear" w:color="auto" w:fill="FFFFFF"/>
              <w:rPr>
                <w:rFonts w:ascii="Segoe UI Light" w:hAnsi="Segoe UI Light" w:cs="Segoe UI Light"/>
                <w:b/>
                <w:bCs/>
                <w:color w:val="FF0000"/>
                <w:sz w:val="20"/>
                <w:szCs w:val="20"/>
              </w:rPr>
            </w:pPr>
            <w:r w:rsidRPr="00E64E58">
              <w:rPr>
                <w:rFonts w:ascii="Segoe UI Light" w:hAnsi="Segoe UI Light" w:cs="Segoe UI Light"/>
                <w:b/>
                <w:color w:val="FF0000"/>
                <w:sz w:val="20"/>
                <w:szCs w:val="20"/>
              </w:rPr>
              <w:t xml:space="preserve">La LFNA a fait </w:t>
            </w:r>
            <w:r w:rsidR="002B432C" w:rsidRPr="00E64E58">
              <w:rPr>
                <w:rFonts w:ascii="Segoe UI Light" w:hAnsi="Segoe UI Light" w:cs="Segoe UI Light"/>
                <w:b/>
                <w:color w:val="FF0000"/>
                <w:sz w:val="20"/>
                <w:szCs w:val="20"/>
              </w:rPr>
              <w:t xml:space="preserve">le </w:t>
            </w:r>
            <w:r w:rsidRPr="00E64E58">
              <w:rPr>
                <w:rFonts w:ascii="Segoe UI Light" w:hAnsi="Segoe UI Light" w:cs="Segoe UI Light"/>
                <w:b/>
                <w:color w:val="FF0000"/>
                <w:sz w:val="20"/>
                <w:szCs w:val="20"/>
              </w:rPr>
              <w:t>choix de</w:t>
            </w:r>
            <w:r w:rsidR="00E64E58" w:rsidRPr="00E64E58">
              <w:rPr>
                <w:rFonts w:ascii="Segoe UI Light" w:hAnsi="Segoe UI Light" w:cs="Segoe UI Light"/>
                <w:b/>
                <w:color w:val="FF0000"/>
                <w:sz w:val="20"/>
                <w:szCs w:val="20"/>
              </w:rPr>
              <w:t xml:space="preserve"> l</w:t>
            </w:r>
            <w:r w:rsidR="002B432C" w:rsidRPr="00E64E58">
              <w:rPr>
                <w:rFonts w:ascii="Segoe UI Light" w:hAnsi="Segoe UI Light" w:cs="Segoe UI Light"/>
                <w:b/>
                <w:color w:val="FF0000"/>
                <w:sz w:val="20"/>
                <w:szCs w:val="20"/>
              </w:rPr>
              <w:t>’obligation</w:t>
            </w:r>
            <w:r w:rsidRPr="00E64E58">
              <w:rPr>
                <w:rFonts w:ascii="Segoe UI Light" w:hAnsi="Segoe UI Light" w:cs="Segoe UI Light"/>
                <w:b/>
                <w:bCs/>
                <w:color w:val="FF0000"/>
                <w:sz w:val="20"/>
                <w:szCs w:val="20"/>
              </w:rPr>
              <w:t xml:space="preserve"> totale de la dématérialisation pour tous les renouvellements</w:t>
            </w:r>
            <w:r w:rsidRPr="00E64E58">
              <w:rPr>
                <w:rFonts w:ascii="Segoe UI Light" w:hAnsi="Segoe UI Light" w:cs="Segoe UI Light"/>
                <w:color w:val="FF0000"/>
                <w:sz w:val="20"/>
                <w:szCs w:val="20"/>
              </w:rPr>
              <w:t xml:space="preserve">, </w:t>
            </w:r>
            <w:r w:rsidRPr="00E64E58">
              <w:rPr>
                <w:rFonts w:ascii="Segoe UI Light" w:hAnsi="Segoe UI Light" w:cs="Segoe UI Light"/>
                <w:b/>
                <w:color w:val="FF0000"/>
                <w:sz w:val="20"/>
                <w:szCs w:val="20"/>
              </w:rPr>
              <w:t xml:space="preserve">ainsi que </w:t>
            </w:r>
            <w:r w:rsidRPr="00E64E58">
              <w:rPr>
                <w:rFonts w:ascii="Segoe UI Light" w:hAnsi="Segoe UI Light" w:cs="Segoe UI Light"/>
                <w:b/>
                <w:bCs/>
                <w:color w:val="FF0000"/>
                <w:sz w:val="20"/>
                <w:szCs w:val="20"/>
              </w:rPr>
              <w:t>pour toutes nouvelles demandes</w:t>
            </w:r>
            <w:r w:rsidR="002B432C" w:rsidRPr="00E64E58">
              <w:rPr>
                <w:rFonts w:ascii="Segoe UI Light" w:hAnsi="Segoe UI Light" w:cs="Segoe UI Light"/>
                <w:b/>
                <w:bCs/>
                <w:color w:val="FF0000"/>
                <w:sz w:val="20"/>
                <w:szCs w:val="20"/>
              </w:rPr>
              <w:t xml:space="preserve"> de licences.</w:t>
            </w:r>
          </w:p>
          <w:p w14:paraId="45B6D7FF" w14:textId="77777777" w:rsidR="002B432C" w:rsidRPr="00E64E58" w:rsidRDefault="002B432C" w:rsidP="008242BA">
            <w:pPr>
              <w:shd w:val="clear" w:color="auto" w:fill="FFFFFF"/>
              <w:rPr>
                <w:rFonts w:ascii="Segoe UI Light" w:hAnsi="Segoe UI Light" w:cs="Segoe UI Light"/>
                <w:b/>
                <w:bCs/>
                <w:color w:val="FF0000"/>
                <w:sz w:val="20"/>
                <w:szCs w:val="20"/>
              </w:rPr>
            </w:pPr>
            <w:r w:rsidRPr="00E64E58">
              <w:rPr>
                <w:rFonts w:ascii="Segoe UI Light" w:hAnsi="Segoe UI Light" w:cs="Segoe UI Light"/>
                <w:b/>
                <w:bCs/>
                <w:color w:val="FF0000"/>
                <w:sz w:val="20"/>
                <w:szCs w:val="20"/>
              </w:rPr>
              <w:t>Veuillez donc :</w:t>
            </w:r>
          </w:p>
          <w:p w14:paraId="12892BC7" w14:textId="77777777" w:rsidR="00784443" w:rsidRPr="00E64E58" w:rsidRDefault="00784443" w:rsidP="008242BA">
            <w:pPr>
              <w:shd w:val="clear" w:color="auto" w:fill="FFFFFF"/>
              <w:rPr>
                <w:rFonts w:ascii="Segoe UI Light" w:hAnsi="Segoe UI Light" w:cs="Segoe UI Light"/>
                <w:b/>
                <w:bCs/>
                <w:color w:val="FF0000"/>
                <w:sz w:val="20"/>
                <w:szCs w:val="20"/>
              </w:rPr>
            </w:pPr>
          </w:p>
          <w:p w14:paraId="3361387A" w14:textId="77777777" w:rsidR="002B432C" w:rsidRPr="0012630F" w:rsidRDefault="002B432C" w:rsidP="002B432C">
            <w:pPr>
              <w:pStyle w:val="Paragraphedeliste"/>
              <w:numPr>
                <w:ilvl w:val="0"/>
                <w:numId w:val="16"/>
              </w:numPr>
              <w:shd w:val="clear" w:color="auto" w:fill="FFFFFF"/>
              <w:rPr>
                <w:rFonts w:ascii="Segoe UI Light" w:hAnsi="Segoe UI Light" w:cs="Segoe UI Light"/>
                <w:b/>
                <w:bCs/>
                <w:color w:val="C00000"/>
                <w:sz w:val="20"/>
                <w:szCs w:val="20"/>
              </w:rPr>
            </w:pPr>
            <w:r w:rsidRPr="0012630F">
              <w:rPr>
                <w:rFonts w:ascii="Segoe UI Light" w:hAnsi="Segoe UI Light" w:cs="Segoe UI Light"/>
                <w:b/>
                <w:bCs/>
                <w:color w:val="C00000"/>
                <w:sz w:val="20"/>
                <w:szCs w:val="20"/>
              </w:rPr>
              <w:t xml:space="preserve">Pour les renouvellements </w:t>
            </w:r>
            <w:r w:rsidR="00E64E58" w:rsidRPr="0012630F">
              <w:rPr>
                <w:rFonts w:ascii="Segoe UI Light" w:hAnsi="Segoe UI Light" w:cs="Segoe UI Light"/>
                <w:b/>
                <w:bCs/>
                <w:color w:val="C00000"/>
                <w:sz w:val="20"/>
                <w:szCs w:val="20"/>
              </w:rPr>
              <w:t xml:space="preserve">merci de </w:t>
            </w:r>
            <w:r w:rsidRPr="0012630F">
              <w:rPr>
                <w:rFonts w:ascii="Segoe UI Light" w:hAnsi="Segoe UI Light" w:cs="Segoe UI Light"/>
                <w:b/>
                <w:bCs/>
                <w:color w:val="C00000"/>
                <w:sz w:val="20"/>
                <w:szCs w:val="20"/>
              </w:rPr>
              <w:t xml:space="preserve">valider le mail reçu par la FFF (étape n°2 </w:t>
            </w:r>
            <w:r w:rsidR="00E4309D" w:rsidRPr="0012630F">
              <w:rPr>
                <w:rFonts w:ascii="Segoe UI Light" w:hAnsi="Segoe UI Light" w:cs="Segoe UI Light"/>
                <w:b/>
                <w:bCs/>
                <w:color w:val="C00000"/>
                <w:sz w:val="20"/>
                <w:szCs w:val="20"/>
              </w:rPr>
              <w:t xml:space="preserve">du </w:t>
            </w:r>
            <w:r w:rsidRPr="0012630F">
              <w:rPr>
                <w:rFonts w:ascii="Segoe UI Light" w:hAnsi="Segoe UI Light" w:cs="Segoe UI Light"/>
                <w:b/>
                <w:bCs/>
                <w:color w:val="C00000"/>
                <w:sz w:val="20"/>
                <w:szCs w:val="20"/>
              </w:rPr>
              <w:t xml:space="preserve">mail). </w:t>
            </w:r>
          </w:p>
          <w:p w14:paraId="33C0693A" w14:textId="77777777" w:rsidR="00784443" w:rsidRPr="0012630F" w:rsidRDefault="00784443" w:rsidP="00784443">
            <w:pPr>
              <w:pStyle w:val="Paragraphedeliste"/>
              <w:shd w:val="clear" w:color="auto" w:fill="FFFFFF"/>
              <w:rPr>
                <w:rFonts w:ascii="Segoe UI Light" w:hAnsi="Segoe UI Light" w:cs="Segoe UI Light"/>
                <w:b/>
                <w:bCs/>
                <w:color w:val="C00000"/>
                <w:sz w:val="20"/>
                <w:szCs w:val="20"/>
              </w:rPr>
            </w:pPr>
          </w:p>
          <w:p w14:paraId="7791A5CA" w14:textId="77777777" w:rsidR="002B432C" w:rsidRPr="0012630F" w:rsidRDefault="002B432C" w:rsidP="002B432C">
            <w:pPr>
              <w:pStyle w:val="Paragraphedeliste"/>
              <w:numPr>
                <w:ilvl w:val="0"/>
                <w:numId w:val="16"/>
              </w:numPr>
              <w:shd w:val="clear" w:color="auto" w:fill="FFFFFF"/>
              <w:rPr>
                <w:rFonts w:ascii="Segoe UI Light" w:hAnsi="Segoe UI Light" w:cs="Segoe UI Light"/>
                <w:b/>
                <w:bCs/>
                <w:color w:val="C00000"/>
                <w:sz w:val="20"/>
                <w:szCs w:val="20"/>
              </w:rPr>
            </w:pPr>
            <w:r w:rsidRPr="0012630F">
              <w:rPr>
                <w:rFonts w:ascii="Segoe UI Light" w:hAnsi="Segoe UI Light" w:cs="Segoe UI Light"/>
                <w:b/>
                <w:bCs/>
                <w:color w:val="C00000"/>
                <w:sz w:val="20"/>
                <w:szCs w:val="20"/>
              </w:rPr>
              <w:t xml:space="preserve">Pour </w:t>
            </w:r>
            <w:r w:rsidR="00784443" w:rsidRPr="0012630F">
              <w:rPr>
                <w:rFonts w:ascii="Segoe UI Light" w:hAnsi="Segoe UI Light" w:cs="Segoe UI Light"/>
                <w:b/>
                <w:bCs/>
                <w:color w:val="C00000"/>
                <w:sz w:val="20"/>
                <w:szCs w:val="20"/>
              </w:rPr>
              <w:t xml:space="preserve">les nouvelles demandes merci d’envoyer un mail à l’adresse suivante : </w:t>
            </w:r>
            <w:hyperlink r:id="rId9" w:history="1">
              <w:r w:rsidR="00784443" w:rsidRPr="0012630F">
                <w:rPr>
                  <w:rStyle w:val="Lienhypertexte"/>
                  <w:rFonts w:ascii="Segoe UI Light" w:hAnsi="Segoe UI Light" w:cs="Segoe UI Light"/>
                  <w:b/>
                  <w:bCs/>
                  <w:sz w:val="20"/>
                  <w:szCs w:val="20"/>
                </w:rPr>
                <w:t>505739@lfna.fr</w:t>
              </w:r>
            </w:hyperlink>
            <w:r w:rsidR="00784443" w:rsidRPr="0012630F">
              <w:rPr>
                <w:rFonts w:ascii="Segoe UI Light" w:hAnsi="Segoe UI Light" w:cs="Segoe UI Light"/>
                <w:b/>
                <w:bCs/>
                <w:color w:val="C00000"/>
                <w:sz w:val="20"/>
                <w:szCs w:val="20"/>
              </w:rPr>
              <w:t xml:space="preserve"> avec</w:t>
            </w:r>
            <w:r w:rsidR="00E64E58" w:rsidRPr="0012630F">
              <w:rPr>
                <w:rFonts w:ascii="Segoe UI Light" w:hAnsi="Segoe UI Light" w:cs="Segoe UI Light"/>
                <w:b/>
                <w:bCs/>
                <w:color w:val="C00000"/>
                <w:sz w:val="20"/>
                <w:szCs w:val="20"/>
              </w:rPr>
              <w:t xml:space="preserve"> les informations suivantes :</w:t>
            </w:r>
          </w:p>
          <w:p w14:paraId="299240C7" w14:textId="77777777" w:rsidR="00E64E58" w:rsidRPr="0012630F" w:rsidRDefault="00E64E58" w:rsidP="00E64E58">
            <w:pPr>
              <w:pStyle w:val="Paragraphedeliste"/>
              <w:numPr>
                <w:ilvl w:val="0"/>
                <w:numId w:val="19"/>
              </w:numPr>
              <w:rPr>
                <w:rFonts w:ascii="Segoe UI Light" w:hAnsi="Segoe UI Light" w:cs="Segoe UI Light"/>
                <w:b/>
                <w:bCs/>
                <w:color w:val="C00000"/>
                <w:sz w:val="20"/>
                <w:szCs w:val="20"/>
              </w:rPr>
            </w:pPr>
            <w:r w:rsidRPr="0012630F">
              <w:rPr>
                <w:rFonts w:ascii="Segoe UI Light" w:hAnsi="Segoe UI Light" w:cs="Segoe UI Light"/>
                <w:b/>
                <w:bCs/>
                <w:color w:val="C00000"/>
                <w:sz w:val="20"/>
                <w:szCs w:val="20"/>
              </w:rPr>
              <w:t>Nom et prénom du futur licencié</w:t>
            </w:r>
          </w:p>
          <w:p w14:paraId="6ACBD8A6" w14:textId="77777777" w:rsidR="00E64E58" w:rsidRPr="0012630F" w:rsidRDefault="00E64E58" w:rsidP="00E64E58">
            <w:pPr>
              <w:pStyle w:val="Paragraphedeliste"/>
              <w:numPr>
                <w:ilvl w:val="0"/>
                <w:numId w:val="19"/>
              </w:numPr>
              <w:rPr>
                <w:rFonts w:ascii="Segoe UI Light" w:hAnsi="Segoe UI Light" w:cs="Segoe UI Light"/>
                <w:b/>
                <w:bCs/>
                <w:color w:val="C00000"/>
                <w:sz w:val="20"/>
                <w:szCs w:val="20"/>
              </w:rPr>
            </w:pPr>
            <w:r w:rsidRPr="0012630F">
              <w:rPr>
                <w:rFonts w:ascii="Segoe UI Light" w:hAnsi="Segoe UI Light" w:cs="Segoe UI Light"/>
                <w:b/>
                <w:bCs/>
                <w:color w:val="C00000"/>
                <w:sz w:val="20"/>
                <w:szCs w:val="20"/>
              </w:rPr>
              <w:t>Date et lieu de naissance</w:t>
            </w:r>
          </w:p>
          <w:p w14:paraId="294347A6" w14:textId="77777777" w:rsidR="00E64E58" w:rsidRPr="0012630F" w:rsidRDefault="00E64E58" w:rsidP="00E64E58">
            <w:pPr>
              <w:pStyle w:val="Paragraphedeliste"/>
              <w:numPr>
                <w:ilvl w:val="0"/>
                <w:numId w:val="19"/>
              </w:numPr>
              <w:rPr>
                <w:rFonts w:ascii="Segoe UI Light" w:hAnsi="Segoe UI Light" w:cs="Segoe UI Light"/>
                <w:b/>
                <w:bCs/>
                <w:color w:val="C00000"/>
                <w:sz w:val="20"/>
                <w:szCs w:val="20"/>
              </w:rPr>
            </w:pPr>
            <w:r w:rsidRPr="0012630F">
              <w:rPr>
                <w:rFonts w:ascii="Segoe UI Light" w:hAnsi="Segoe UI Light" w:cs="Segoe UI Light"/>
                <w:b/>
                <w:bCs/>
                <w:color w:val="C00000"/>
                <w:sz w:val="20"/>
                <w:szCs w:val="20"/>
              </w:rPr>
              <w:t>Adresse mail et numéro de téléphone</w:t>
            </w:r>
          </w:p>
          <w:p w14:paraId="15208226" w14:textId="77777777" w:rsidR="00E64E58" w:rsidRPr="0012630F" w:rsidRDefault="00E64E58" w:rsidP="00E64E58">
            <w:pPr>
              <w:pStyle w:val="Paragraphedeliste"/>
              <w:ind w:left="1776"/>
              <w:rPr>
                <w:rFonts w:ascii="Segoe UI Light" w:hAnsi="Segoe UI Light" w:cs="Segoe UI Light"/>
                <w:b/>
                <w:bCs/>
                <w:color w:val="C00000"/>
                <w:sz w:val="20"/>
                <w:szCs w:val="20"/>
              </w:rPr>
            </w:pPr>
          </w:p>
          <w:p w14:paraId="1B2DB34A" w14:textId="77777777" w:rsidR="0012630F" w:rsidRPr="0012630F" w:rsidRDefault="002741FC" w:rsidP="00C008D0">
            <w:pPr>
              <w:spacing w:after="120"/>
              <w:contextualSpacing/>
              <w:jc w:val="both"/>
              <w:rPr>
                <w:b/>
                <w:color w:val="0070C0"/>
                <w:sz w:val="20"/>
                <w:szCs w:val="20"/>
              </w:rPr>
            </w:pPr>
            <w:r w:rsidRPr="0012630F">
              <w:rPr>
                <w:b/>
                <w:color w:val="0070C0"/>
                <w:sz w:val="20"/>
                <w:szCs w:val="20"/>
              </w:rPr>
              <w:t xml:space="preserve">Afin que </w:t>
            </w:r>
            <w:r w:rsidR="0012630F">
              <w:rPr>
                <w:b/>
                <w:color w:val="0070C0"/>
                <w:sz w:val="20"/>
                <w:szCs w:val="20"/>
              </w:rPr>
              <w:t>la</w:t>
            </w:r>
            <w:r w:rsidRPr="0012630F">
              <w:rPr>
                <w:b/>
                <w:color w:val="0070C0"/>
                <w:sz w:val="20"/>
                <w:szCs w:val="20"/>
              </w:rPr>
              <w:t xml:space="preserve"> licence soit définitivement </w:t>
            </w:r>
            <w:r w:rsidR="00EA0727" w:rsidRPr="0012630F">
              <w:rPr>
                <w:b/>
                <w:color w:val="0070C0"/>
                <w:sz w:val="20"/>
                <w:szCs w:val="20"/>
              </w:rPr>
              <w:t xml:space="preserve">validée </w:t>
            </w:r>
            <w:r w:rsidR="00C008D0" w:rsidRPr="0012630F">
              <w:rPr>
                <w:b/>
                <w:color w:val="0070C0"/>
                <w:sz w:val="20"/>
                <w:szCs w:val="20"/>
              </w:rPr>
              <w:t xml:space="preserve">par notre </w:t>
            </w:r>
            <w:r w:rsidRPr="0012630F">
              <w:rPr>
                <w:b/>
                <w:color w:val="0070C0"/>
                <w:sz w:val="20"/>
                <w:szCs w:val="20"/>
              </w:rPr>
              <w:t xml:space="preserve">club, vous devez </w:t>
            </w:r>
            <w:r w:rsidR="00C008D0" w:rsidRPr="0012630F">
              <w:rPr>
                <w:b/>
                <w:color w:val="0070C0"/>
                <w:sz w:val="20"/>
                <w:szCs w:val="20"/>
              </w:rPr>
              <w:t xml:space="preserve">nous faire parvenir </w:t>
            </w:r>
            <w:r w:rsidR="00EA0727" w:rsidRPr="0012630F">
              <w:rPr>
                <w:b/>
                <w:color w:val="0070C0"/>
                <w:sz w:val="20"/>
                <w:szCs w:val="20"/>
              </w:rPr>
              <w:t>le règlement de la cotisation</w:t>
            </w:r>
            <w:r w:rsidR="00480D77">
              <w:rPr>
                <w:b/>
                <w:color w:val="0070C0"/>
                <w:sz w:val="20"/>
                <w:szCs w:val="20"/>
              </w:rPr>
              <w:t xml:space="preserve"> </w:t>
            </w:r>
            <w:r w:rsidR="00C008D0" w:rsidRPr="0012630F">
              <w:rPr>
                <w:b/>
                <w:color w:val="0070C0"/>
                <w:sz w:val="20"/>
                <w:szCs w:val="20"/>
              </w:rPr>
              <w:t>pa</w:t>
            </w:r>
            <w:r w:rsidR="00F4059A" w:rsidRPr="0012630F">
              <w:rPr>
                <w:b/>
                <w:color w:val="0070C0"/>
                <w:sz w:val="20"/>
                <w:szCs w:val="20"/>
              </w:rPr>
              <w:t xml:space="preserve">r courrier </w:t>
            </w:r>
            <w:r w:rsidR="00C008D0" w:rsidRPr="0012630F">
              <w:rPr>
                <w:b/>
                <w:color w:val="0070C0"/>
                <w:sz w:val="20"/>
                <w:szCs w:val="20"/>
              </w:rPr>
              <w:t>à l’adresse suivante</w:t>
            </w:r>
            <w:r w:rsidR="0012630F">
              <w:rPr>
                <w:b/>
                <w:color w:val="0070C0"/>
                <w:sz w:val="20"/>
                <w:szCs w:val="20"/>
              </w:rPr>
              <w:t xml:space="preserve"> (</w:t>
            </w:r>
            <w:r w:rsidR="0012630F" w:rsidRPr="0012630F">
              <w:rPr>
                <w:b/>
                <w:color w:val="0070C0"/>
                <w:sz w:val="20"/>
                <w:szCs w:val="20"/>
              </w:rPr>
              <w:t xml:space="preserve">En précisant le nom du </w:t>
            </w:r>
            <w:r w:rsidR="00B923F9" w:rsidRPr="0012630F">
              <w:rPr>
                <w:b/>
                <w:color w:val="0070C0"/>
                <w:sz w:val="20"/>
                <w:szCs w:val="20"/>
              </w:rPr>
              <w:t>licencié</w:t>
            </w:r>
            <w:r w:rsidR="00B923F9">
              <w:rPr>
                <w:b/>
                <w:color w:val="0070C0"/>
                <w:sz w:val="20"/>
                <w:szCs w:val="20"/>
              </w:rPr>
              <w:t xml:space="preserve">) </w:t>
            </w:r>
            <w:r w:rsidR="00B923F9" w:rsidRPr="0012630F">
              <w:rPr>
                <w:b/>
                <w:color w:val="0070C0"/>
                <w:sz w:val="20"/>
                <w:szCs w:val="20"/>
              </w:rPr>
              <w:t>:</w:t>
            </w:r>
          </w:p>
          <w:p w14:paraId="4343DC4C" w14:textId="77777777" w:rsidR="0012630F" w:rsidRPr="0012630F" w:rsidRDefault="00EA0727" w:rsidP="0012630F">
            <w:pPr>
              <w:spacing w:after="120"/>
              <w:contextualSpacing/>
              <w:jc w:val="center"/>
              <w:rPr>
                <w:b/>
                <w:color w:val="0070C0"/>
                <w:sz w:val="20"/>
                <w:szCs w:val="20"/>
              </w:rPr>
            </w:pPr>
            <w:r w:rsidRPr="0012630F">
              <w:rPr>
                <w:b/>
                <w:color w:val="0070C0"/>
                <w:sz w:val="20"/>
                <w:szCs w:val="20"/>
              </w:rPr>
              <w:t>JAD FOOTBALL</w:t>
            </w:r>
          </w:p>
          <w:p w14:paraId="1D673537" w14:textId="77777777" w:rsidR="0012630F" w:rsidRPr="0012630F" w:rsidRDefault="00EA0727" w:rsidP="0012630F">
            <w:pPr>
              <w:spacing w:after="120"/>
              <w:contextualSpacing/>
              <w:jc w:val="center"/>
              <w:rPr>
                <w:b/>
                <w:color w:val="0070C0"/>
                <w:sz w:val="20"/>
                <w:szCs w:val="20"/>
              </w:rPr>
            </w:pPr>
            <w:r w:rsidRPr="0012630F">
              <w:rPr>
                <w:b/>
                <w:color w:val="0070C0"/>
                <w:sz w:val="20"/>
                <w:szCs w:val="20"/>
              </w:rPr>
              <w:t>5 rue des Cyclamens</w:t>
            </w:r>
          </w:p>
          <w:p w14:paraId="1B713E26" w14:textId="77777777" w:rsidR="002905BC" w:rsidRDefault="00EA0727" w:rsidP="0012630F">
            <w:pPr>
              <w:spacing w:after="120"/>
              <w:contextualSpacing/>
              <w:jc w:val="center"/>
              <w:rPr>
                <w:b/>
                <w:color w:val="0070C0"/>
                <w:sz w:val="20"/>
                <w:szCs w:val="20"/>
              </w:rPr>
            </w:pPr>
            <w:r w:rsidRPr="0012630F">
              <w:rPr>
                <w:b/>
                <w:color w:val="0070C0"/>
                <w:sz w:val="20"/>
                <w:szCs w:val="20"/>
              </w:rPr>
              <w:t>40100 DAX</w:t>
            </w:r>
          </w:p>
          <w:p w14:paraId="6269F000" w14:textId="77777777" w:rsidR="006E49FA" w:rsidRPr="0012630F" w:rsidRDefault="006E49FA" w:rsidP="0012630F">
            <w:pPr>
              <w:spacing w:after="120"/>
              <w:contextualSpacing/>
              <w:jc w:val="center"/>
              <w:rPr>
                <w:b/>
                <w:color w:val="0070C0"/>
                <w:sz w:val="20"/>
                <w:szCs w:val="20"/>
              </w:rPr>
            </w:pPr>
          </w:p>
          <w:p w14:paraId="152912AF" w14:textId="77777777" w:rsidR="0012630F" w:rsidRPr="00620A9E" w:rsidRDefault="0012630F" w:rsidP="00C008D0">
            <w:pPr>
              <w:spacing w:after="120"/>
              <w:contextualSpacing/>
              <w:jc w:val="both"/>
              <w:rPr>
                <w:b/>
                <w:color w:val="0070C0"/>
              </w:rPr>
            </w:pPr>
            <w:r w:rsidRPr="00620A9E">
              <w:rPr>
                <w:b/>
                <w:color w:val="0070C0"/>
              </w:rPr>
              <w:t>Afin de vous accompagner dans ces démarches, des permanences seront assurées au foyer de la JAD les mercredis de septembre 2024 (de 10h00 à 12h00 et de 14h00 à 16h00) ainsi les samedis matin de septembre 2024 (de 9h00 à 12h00)</w:t>
            </w:r>
          </w:p>
          <w:p w14:paraId="63BE7F84" w14:textId="77777777" w:rsidR="0012630F" w:rsidRDefault="0012630F" w:rsidP="00C008D0">
            <w:pPr>
              <w:spacing w:after="120"/>
              <w:contextualSpacing/>
              <w:jc w:val="both"/>
              <w:rPr>
                <w:b/>
                <w:color w:val="0070C0"/>
                <w:sz w:val="20"/>
                <w:szCs w:val="20"/>
              </w:rPr>
            </w:pPr>
          </w:p>
          <w:p w14:paraId="1E2ED0C8" w14:textId="77777777" w:rsidR="00EC2DBA" w:rsidRDefault="00EC2DBA" w:rsidP="00C008D0">
            <w:pPr>
              <w:spacing w:after="120"/>
              <w:contextualSpacing/>
              <w:jc w:val="both"/>
              <w:rPr>
                <w:b/>
                <w:color w:val="0070C0"/>
                <w:sz w:val="20"/>
                <w:szCs w:val="20"/>
              </w:rPr>
            </w:pPr>
          </w:p>
          <w:p w14:paraId="050C5CBB" w14:textId="77777777" w:rsidR="00EC2DBA" w:rsidRDefault="00EC2DBA" w:rsidP="00C008D0">
            <w:pPr>
              <w:spacing w:after="120"/>
              <w:contextualSpacing/>
              <w:jc w:val="both"/>
              <w:rPr>
                <w:b/>
                <w:color w:val="0070C0"/>
                <w:sz w:val="20"/>
                <w:szCs w:val="20"/>
              </w:rPr>
            </w:pPr>
          </w:p>
          <w:p w14:paraId="464E1DC4" w14:textId="77777777" w:rsidR="00C008D0" w:rsidRDefault="001355E2" w:rsidP="00C008D0">
            <w:pPr>
              <w:spacing w:after="120"/>
              <w:contextualSpacing/>
              <w:jc w:val="both"/>
              <w:rPr>
                <w:b/>
                <w:color w:val="FF0000"/>
                <w:szCs w:val="20"/>
              </w:rPr>
            </w:pPr>
            <w:r>
              <w:rPr>
                <w:b/>
                <w:noProof/>
                <w:color w:val="FF0000"/>
                <w:szCs w:val="20"/>
              </w:rPr>
              <w:drawing>
                <wp:inline distT="0" distB="0" distL="0" distR="0" wp14:anchorId="550F5BF6" wp14:editId="4947CB27">
                  <wp:extent cx="735330" cy="413667"/>
                  <wp:effectExtent l="0" t="0" r="7620" b="5715"/>
                  <wp:docPr id="6" name="Image 5" descr="outil-960x5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il-960x540.png"/>
                          <pic:cNvPicPr/>
                        </pic:nvPicPr>
                        <pic:blipFill>
                          <a:blip r:embed="rId10" cstate="print"/>
                          <a:stretch>
                            <a:fillRect/>
                          </a:stretch>
                        </pic:blipFill>
                        <pic:spPr>
                          <a:xfrm>
                            <a:off x="0" y="0"/>
                            <a:ext cx="741476" cy="417124"/>
                          </a:xfrm>
                          <a:prstGeom prst="rect">
                            <a:avLst/>
                          </a:prstGeom>
                        </pic:spPr>
                      </pic:pic>
                    </a:graphicData>
                  </a:graphic>
                </wp:inline>
              </w:drawing>
            </w:r>
            <w:r w:rsidR="00F10B8A">
              <w:rPr>
                <w:b/>
                <w:color w:val="FF0000"/>
                <w:szCs w:val="20"/>
              </w:rPr>
              <w:t xml:space="preserve">      L</w:t>
            </w:r>
            <w:r>
              <w:rPr>
                <w:b/>
                <w:color w:val="FF0000"/>
                <w:szCs w:val="20"/>
              </w:rPr>
              <w:t>e Gouvernement</w:t>
            </w:r>
            <w:r w:rsidR="00F10B8A">
              <w:rPr>
                <w:b/>
                <w:color w:val="FF0000"/>
                <w:szCs w:val="20"/>
              </w:rPr>
              <w:t xml:space="preserve"> a renouvelé l’opération PASS Sport</w:t>
            </w:r>
            <w:r>
              <w:rPr>
                <w:b/>
                <w:color w:val="FF0000"/>
                <w:szCs w:val="20"/>
              </w:rPr>
              <w:t xml:space="preserve"> pour 2024-2025 :</w:t>
            </w:r>
          </w:p>
          <w:p w14:paraId="3DD8CC02" w14:textId="77777777" w:rsidR="00FB699C" w:rsidRDefault="00FB699C" w:rsidP="00C008D0">
            <w:pPr>
              <w:spacing w:after="120"/>
              <w:contextualSpacing/>
              <w:jc w:val="both"/>
              <w:rPr>
                <w:b/>
                <w:color w:val="FF0000"/>
                <w:szCs w:val="20"/>
              </w:rPr>
            </w:pPr>
          </w:p>
          <w:p w14:paraId="41174078" w14:textId="77777777" w:rsidR="00F00429" w:rsidRDefault="002905BC" w:rsidP="002D0F8A">
            <w:pPr>
              <w:numPr>
                <w:ilvl w:val="0"/>
                <w:numId w:val="18"/>
              </w:numPr>
              <w:shd w:val="clear" w:color="auto" w:fill="FFFFFF"/>
              <w:ind w:left="480"/>
              <w:jc w:val="both"/>
              <w:textAlignment w:val="baseline"/>
              <w:rPr>
                <w:rFonts w:ascii="Open Sans" w:hAnsi="Open Sans" w:cs="Open Sans"/>
                <w:b/>
                <w:color w:val="111111"/>
                <w:sz w:val="18"/>
                <w:szCs w:val="18"/>
              </w:rPr>
            </w:pPr>
            <w:r>
              <w:rPr>
                <w:rFonts w:ascii="Open Sans" w:hAnsi="Open Sans" w:cs="Open Sans"/>
                <w:color w:val="111111"/>
                <w:sz w:val="18"/>
                <w:szCs w:val="18"/>
              </w:rPr>
              <w:t> </w:t>
            </w:r>
            <w:r w:rsidRPr="00F00429">
              <w:rPr>
                <w:rFonts w:ascii="Open Sans" w:hAnsi="Open Sans" w:cs="Open Sans"/>
                <w:b/>
                <w:color w:val="111111"/>
                <w:sz w:val="18"/>
                <w:szCs w:val="18"/>
              </w:rPr>
              <w:t>L</w:t>
            </w:r>
            <w:r w:rsidR="00F10B8A">
              <w:rPr>
                <w:rFonts w:ascii="Open Sans" w:hAnsi="Open Sans" w:cs="Open Sans"/>
                <w:b/>
                <w:color w:val="111111"/>
                <w:sz w:val="18"/>
                <w:szCs w:val="18"/>
              </w:rPr>
              <w:t xml:space="preserve">ors </w:t>
            </w:r>
            <w:r w:rsidR="0058188F" w:rsidRPr="00F00429">
              <w:rPr>
                <w:rFonts w:ascii="Open Sans" w:hAnsi="Open Sans" w:cs="Open Sans"/>
                <w:b/>
                <w:color w:val="111111"/>
                <w:sz w:val="18"/>
                <w:szCs w:val="18"/>
              </w:rPr>
              <w:t>de l’inscription, </w:t>
            </w:r>
            <w:r w:rsidRPr="00F10B8A">
              <w:rPr>
                <w:rFonts w:ascii="Open Sans" w:hAnsi="Open Sans" w:cs="Open Sans"/>
                <w:b/>
                <w:color w:val="FF0000"/>
                <w:sz w:val="18"/>
                <w:szCs w:val="18"/>
                <w:u w:val="single"/>
              </w:rPr>
              <w:t>vous dev</w:t>
            </w:r>
            <w:r w:rsidR="001355E2" w:rsidRPr="00F10B8A">
              <w:rPr>
                <w:rFonts w:ascii="Open Sans" w:hAnsi="Open Sans" w:cs="Open Sans"/>
                <w:b/>
                <w:color w:val="FF0000"/>
                <w:sz w:val="18"/>
                <w:szCs w:val="18"/>
                <w:u w:val="single"/>
              </w:rPr>
              <w:t>r</w:t>
            </w:r>
            <w:r w:rsidRPr="00F10B8A">
              <w:rPr>
                <w:rFonts w:ascii="Open Sans" w:hAnsi="Open Sans" w:cs="Open Sans"/>
                <w:b/>
                <w:color w:val="FF0000"/>
                <w:sz w:val="18"/>
                <w:szCs w:val="18"/>
                <w:u w:val="single"/>
              </w:rPr>
              <w:t xml:space="preserve">ez nous remettre </w:t>
            </w:r>
            <w:r w:rsidR="001355E2" w:rsidRPr="00F10B8A">
              <w:rPr>
                <w:rFonts w:ascii="Open Sans" w:hAnsi="Open Sans" w:cs="Open Sans"/>
                <w:b/>
                <w:color w:val="FF0000"/>
                <w:sz w:val="18"/>
                <w:szCs w:val="18"/>
                <w:u w:val="single"/>
              </w:rPr>
              <w:t>le</w:t>
            </w:r>
            <w:r w:rsidR="00F10B8A" w:rsidRPr="00F10B8A">
              <w:rPr>
                <w:rFonts w:ascii="Open Sans" w:hAnsi="Open Sans" w:cs="Open Sans"/>
                <w:b/>
                <w:color w:val="FF0000"/>
                <w:sz w:val="18"/>
                <w:szCs w:val="18"/>
                <w:u w:val="single"/>
              </w:rPr>
              <w:t xml:space="preserve"> document avec le code</w:t>
            </w:r>
            <w:r w:rsidR="0058188F" w:rsidRPr="00F10B8A">
              <w:rPr>
                <w:rFonts w:ascii="Open Sans" w:hAnsi="Open Sans" w:cs="Open Sans"/>
                <w:b/>
                <w:color w:val="FF0000"/>
                <w:sz w:val="18"/>
                <w:szCs w:val="18"/>
                <w:u w:val="single"/>
              </w:rPr>
              <w:t xml:space="preserve"> au nom de l’enfant</w:t>
            </w:r>
            <w:r w:rsidR="0058188F" w:rsidRPr="00F00429">
              <w:rPr>
                <w:rFonts w:ascii="Open Sans" w:hAnsi="Open Sans" w:cs="Open Sans"/>
                <w:b/>
                <w:color w:val="111111"/>
                <w:sz w:val="18"/>
                <w:szCs w:val="18"/>
              </w:rPr>
              <w:t xml:space="preserve"> pr</w:t>
            </w:r>
            <w:r w:rsidR="002D0F8A">
              <w:rPr>
                <w:rFonts w:ascii="Open Sans" w:hAnsi="Open Sans" w:cs="Open Sans"/>
                <w:b/>
                <w:color w:val="111111"/>
                <w:sz w:val="18"/>
                <w:szCs w:val="18"/>
              </w:rPr>
              <w:t>ouvant son éligibilité au Pass’s</w:t>
            </w:r>
            <w:r w:rsidR="0058188F" w:rsidRPr="00F00429">
              <w:rPr>
                <w:rFonts w:ascii="Open Sans" w:hAnsi="Open Sans" w:cs="Open Sans"/>
                <w:b/>
                <w:color w:val="111111"/>
                <w:sz w:val="18"/>
                <w:szCs w:val="18"/>
              </w:rPr>
              <w:t xml:space="preserve">port. </w:t>
            </w:r>
          </w:p>
          <w:p w14:paraId="341109F8" w14:textId="77777777" w:rsidR="00FC1329" w:rsidRPr="00F00429" w:rsidRDefault="002905BC" w:rsidP="002D0F8A">
            <w:pPr>
              <w:numPr>
                <w:ilvl w:val="0"/>
                <w:numId w:val="18"/>
              </w:numPr>
              <w:shd w:val="clear" w:color="auto" w:fill="FFFFFF"/>
              <w:ind w:left="480"/>
              <w:jc w:val="both"/>
              <w:textAlignment w:val="baseline"/>
              <w:rPr>
                <w:rFonts w:ascii="Open Sans" w:hAnsi="Open Sans" w:cs="Open Sans"/>
                <w:b/>
                <w:color w:val="111111"/>
                <w:sz w:val="18"/>
                <w:szCs w:val="18"/>
              </w:rPr>
            </w:pPr>
            <w:r w:rsidRPr="00F00429">
              <w:rPr>
                <w:rFonts w:ascii="Open Sans" w:hAnsi="Open Sans" w:cs="Open Sans"/>
                <w:b/>
                <w:color w:val="111111"/>
                <w:sz w:val="18"/>
                <w:szCs w:val="18"/>
              </w:rPr>
              <w:t xml:space="preserve">La déduction </w:t>
            </w:r>
            <w:r w:rsidR="00FC1329" w:rsidRPr="00F00429">
              <w:rPr>
                <w:rFonts w:ascii="Open Sans" w:hAnsi="Open Sans" w:cs="Open Sans"/>
                <w:b/>
                <w:color w:val="111111"/>
                <w:sz w:val="18"/>
                <w:szCs w:val="18"/>
              </w:rPr>
              <w:t xml:space="preserve">de </w:t>
            </w:r>
            <w:r w:rsidR="001355E2">
              <w:rPr>
                <w:rFonts w:ascii="Open Sans" w:hAnsi="Open Sans" w:cs="Open Sans"/>
                <w:b/>
                <w:color w:val="111111"/>
                <w:sz w:val="18"/>
                <w:szCs w:val="18"/>
              </w:rPr>
              <w:t>l’aide</w:t>
            </w:r>
            <w:r w:rsidR="00FC1329" w:rsidRPr="00F00429">
              <w:rPr>
                <w:rFonts w:ascii="Open Sans" w:hAnsi="Open Sans" w:cs="Open Sans"/>
                <w:b/>
                <w:color w:val="111111"/>
                <w:sz w:val="18"/>
                <w:szCs w:val="18"/>
              </w:rPr>
              <w:t xml:space="preserve"> sera alors appliquée. </w:t>
            </w:r>
          </w:p>
          <w:p w14:paraId="0CB848C9" w14:textId="77777777" w:rsidR="001355E2" w:rsidRDefault="001355E2" w:rsidP="002D0F8A">
            <w:pPr>
              <w:shd w:val="clear" w:color="auto" w:fill="FFFFFF"/>
              <w:jc w:val="both"/>
              <w:textAlignment w:val="baseline"/>
              <w:rPr>
                <w:rFonts w:ascii="Open Sans" w:hAnsi="Open Sans" w:cs="Open Sans"/>
                <w:b/>
                <w:color w:val="111111"/>
                <w:sz w:val="18"/>
                <w:szCs w:val="18"/>
              </w:rPr>
            </w:pPr>
          </w:p>
          <w:p w14:paraId="14CD0AC2" w14:textId="77777777" w:rsidR="00EC2DBA" w:rsidRDefault="00EC2DBA" w:rsidP="002D0F8A">
            <w:pPr>
              <w:shd w:val="clear" w:color="auto" w:fill="FFFFFF"/>
              <w:jc w:val="both"/>
              <w:textAlignment w:val="baseline"/>
              <w:rPr>
                <w:rFonts w:ascii="Open Sans" w:hAnsi="Open Sans" w:cs="Open Sans"/>
                <w:b/>
                <w:color w:val="111111"/>
                <w:sz w:val="18"/>
                <w:szCs w:val="18"/>
              </w:rPr>
            </w:pPr>
          </w:p>
          <w:p w14:paraId="19226FBF" w14:textId="77777777" w:rsidR="00EC2DBA" w:rsidRDefault="00EC2DBA" w:rsidP="002D0F8A">
            <w:pPr>
              <w:shd w:val="clear" w:color="auto" w:fill="FFFFFF"/>
              <w:jc w:val="both"/>
              <w:textAlignment w:val="baseline"/>
              <w:rPr>
                <w:rFonts w:ascii="Open Sans" w:hAnsi="Open Sans" w:cs="Open Sans"/>
                <w:b/>
                <w:color w:val="111111"/>
                <w:sz w:val="18"/>
                <w:szCs w:val="18"/>
              </w:rPr>
            </w:pPr>
          </w:p>
          <w:p w14:paraId="5925BFDD" w14:textId="77777777" w:rsidR="00C008D0" w:rsidRPr="00C008D0" w:rsidRDefault="00C008D0" w:rsidP="0074512B">
            <w:pPr>
              <w:spacing w:after="120"/>
              <w:contextualSpacing/>
              <w:rPr>
                <w:b/>
                <w:color w:val="0070C0"/>
                <w:szCs w:val="20"/>
              </w:rPr>
            </w:pPr>
            <w:r>
              <w:rPr>
                <w:b/>
                <w:color w:val="0070C0"/>
                <w:szCs w:val="20"/>
              </w:rPr>
              <w:t xml:space="preserve">Pour toutes questions veuillez contacter </w:t>
            </w:r>
            <w:r w:rsidR="007667A6">
              <w:rPr>
                <w:b/>
                <w:color w:val="0070C0"/>
                <w:szCs w:val="20"/>
              </w:rPr>
              <w:t xml:space="preserve">le </w:t>
            </w:r>
            <w:r w:rsidR="007F264E">
              <w:rPr>
                <w:b/>
                <w:color w:val="0070C0"/>
                <w:szCs w:val="20"/>
              </w:rPr>
              <w:t xml:space="preserve">secrétariat au </w:t>
            </w:r>
            <w:r>
              <w:rPr>
                <w:b/>
                <w:color w:val="0070C0"/>
                <w:szCs w:val="20"/>
              </w:rPr>
              <w:t xml:space="preserve">06 40 87 57 03 </w:t>
            </w:r>
          </w:p>
          <w:p w14:paraId="183E5415" w14:textId="77777777" w:rsidR="00EA0727" w:rsidRDefault="00EA0727" w:rsidP="00344E84">
            <w:pPr>
              <w:spacing w:after="120"/>
              <w:contextualSpacing/>
              <w:jc w:val="both"/>
              <w:rPr>
                <w:b/>
                <w:color w:val="0070C0"/>
                <w:sz w:val="20"/>
                <w:szCs w:val="20"/>
              </w:rPr>
            </w:pPr>
          </w:p>
          <w:p w14:paraId="2A2C7875" w14:textId="77777777" w:rsidR="008A084D" w:rsidRPr="008F2D0D" w:rsidRDefault="008A084D" w:rsidP="00EA0727">
            <w:pPr>
              <w:spacing w:after="120"/>
              <w:contextualSpacing/>
              <w:jc w:val="both"/>
              <w:rPr>
                <w:b/>
                <w:color w:val="0070C0"/>
                <w:sz w:val="20"/>
                <w:szCs w:val="20"/>
              </w:rPr>
            </w:pPr>
          </w:p>
        </w:tc>
      </w:tr>
    </w:tbl>
    <w:p w14:paraId="6BF0902A" w14:textId="77777777" w:rsidR="00D555F5" w:rsidRDefault="00D555F5" w:rsidP="00D555F5">
      <w:pPr>
        <w:rPr>
          <w:sz w:val="22"/>
          <w:szCs w:val="22"/>
        </w:rPr>
      </w:pPr>
    </w:p>
    <w:p w14:paraId="06D77F24" w14:textId="77777777" w:rsidR="00C9092E" w:rsidRDefault="00C9092E" w:rsidP="00D555F5">
      <w:pPr>
        <w:rPr>
          <w:sz w:val="22"/>
          <w:szCs w:val="22"/>
        </w:rPr>
      </w:pPr>
    </w:p>
    <w:p w14:paraId="14354081" w14:textId="77777777" w:rsidR="00C9092E" w:rsidRDefault="00C9092E" w:rsidP="00D555F5">
      <w:pPr>
        <w:rPr>
          <w:sz w:val="22"/>
          <w:szCs w:val="22"/>
        </w:rPr>
      </w:pPr>
    </w:p>
    <w:p w14:paraId="59F83FB9" w14:textId="77777777" w:rsidR="00E11184" w:rsidRDefault="00E11184" w:rsidP="00D555F5">
      <w:pPr>
        <w:rPr>
          <w:sz w:val="22"/>
          <w:szCs w:val="22"/>
        </w:rPr>
      </w:pPr>
    </w:p>
    <w:p w14:paraId="23B17227" w14:textId="77777777" w:rsidR="00E11184" w:rsidRDefault="00E11184" w:rsidP="00D555F5">
      <w:pPr>
        <w:rPr>
          <w:sz w:val="22"/>
          <w:szCs w:val="22"/>
        </w:rPr>
      </w:pPr>
    </w:p>
    <w:p w14:paraId="697502C1" w14:textId="77777777" w:rsidR="00E11184" w:rsidRDefault="00E11184" w:rsidP="00D555F5">
      <w:pPr>
        <w:rPr>
          <w:sz w:val="22"/>
          <w:szCs w:val="22"/>
        </w:rPr>
      </w:pPr>
    </w:p>
    <w:p w14:paraId="48F795FB" w14:textId="77777777" w:rsidR="00E11184" w:rsidRDefault="00E11184" w:rsidP="00D555F5">
      <w:pPr>
        <w:rPr>
          <w:sz w:val="22"/>
          <w:szCs w:val="22"/>
        </w:rPr>
      </w:pPr>
    </w:p>
    <w:p w14:paraId="5D419F4A" w14:textId="77777777" w:rsidR="00A45C5B" w:rsidRPr="00344E84" w:rsidRDefault="00A45C5B" w:rsidP="00A45C5B">
      <w:pPr>
        <w:rPr>
          <w:rFonts w:asciiTheme="minorHAnsi" w:hAnsiTheme="minorHAnsi" w:cstheme="minorHAnsi"/>
          <w:b/>
          <w:sz w:val="22"/>
          <w:szCs w:val="22"/>
          <w:u w:val="single"/>
        </w:rPr>
      </w:pPr>
      <w:r w:rsidRPr="00344E84">
        <w:rPr>
          <w:rFonts w:asciiTheme="minorHAnsi" w:hAnsiTheme="minorHAnsi" w:cstheme="minorHAnsi"/>
          <w:b/>
          <w:sz w:val="22"/>
          <w:szCs w:val="22"/>
          <w:u w:val="single"/>
        </w:rPr>
        <w:t>Information sur la protection des données personnelles (RGPD)</w:t>
      </w:r>
    </w:p>
    <w:p w14:paraId="3988C34F" w14:textId="77777777" w:rsidR="00A45C5B" w:rsidRPr="00344E84" w:rsidRDefault="00A45C5B" w:rsidP="00A45C5B">
      <w:pPr>
        <w:rPr>
          <w:rFonts w:asciiTheme="minorHAnsi" w:hAnsiTheme="minorHAnsi" w:cstheme="minorHAnsi"/>
          <w:sz w:val="22"/>
          <w:szCs w:val="22"/>
        </w:rPr>
      </w:pPr>
    </w:p>
    <w:p w14:paraId="4EB976FB" w14:textId="77777777" w:rsidR="00A45C5B" w:rsidRPr="00344E84" w:rsidRDefault="00A45C5B" w:rsidP="00A45C5B">
      <w:pPr>
        <w:jc w:val="both"/>
        <w:rPr>
          <w:rFonts w:asciiTheme="minorHAnsi" w:hAnsiTheme="minorHAnsi" w:cstheme="minorHAnsi"/>
          <w:sz w:val="22"/>
          <w:szCs w:val="22"/>
        </w:rPr>
      </w:pPr>
      <w:r w:rsidRPr="00344E84">
        <w:rPr>
          <w:rFonts w:asciiTheme="minorHAnsi" w:hAnsiTheme="minorHAnsi" w:cstheme="minorHAnsi"/>
          <w:sz w:val="22"/>
          <w:szCs w:val="22"/>
        </w:rPr>
        <w:t xml:space="preserve">La </w:t>
      </w:r>
      <w:r w:rsidR="00620A9E" w:rsidRPr="00344E84">
        <w:rPr>
          <w:rFonts w:asciiTheme="minorHAnsi" w:hAnsiTheme="minorHAnsi" w:cstheme="minorHAnsi"/>
          <w:sz w:val="22"/>
          <w:szCs w:val="22"/>
        </w:rPr>
        <w:t>JA Dax</w:t>
      </w:r>
      <w:r w:rsidRPr="00344E84">
        <w:rPr>
          <w:rFonts w:asciiTheme="minorHAnsi" w:hAnsiTheme="minorHAnsi" w:cstheme="minorHAnsi"/>
          <w:sz w:val="22"/>
          <w:szCs w:val="22"/>
        </w:rPr>
        <w:t xml:space="preserve"> s’engage à : </w:t>
      </w:r>
    </w:p>
    <w:p w14:paraId="3C164763" w14:textId="77777777" w:rsidR="00A45C5B" w:rsidRPr="00344E84" w:rsidRDefault="00A45C5B" w:rsidP="00A45C5B">
      <w:pPr>
        <w:pStyle w:val="Paragraphedeliste"/>
        <w:numPr>
          <w:ilvl w:val="0"/>
          <w:numId w:val="6"/>
        </w:numPr>
        <w:jc w:val="both"/>
        <w:rPr>
          <w:rFonts w:asciiTheme="minorHAnsi" w:hAnsiTheme="minorHAnsi" w:cstheme="minorHAnsi"/>
          <w:sz w:val="22"/>
          <w:szCs w:val="22"/>
        </w:rPr>
      </w:pPr>
      <w:r w:rsidRPr="00344E84">
        <w:rPr>
          <w:rFonts w:asciiTheme="minorHAnsi" w:hAnsiTheme="minorHAnsi" w:cstheme="minorHAnsi"/>
          <w:sz w:val="22"/>
          <w:szCs w:val="22"/>
        </w:rPr>
        <w:t>Traiter les données uniquement pour la ou les seule(s) finalité(s) qui fait/font l’objet de la licence que vous avez prise.</w:t>
      </w:r>
    </w:p>
    <w:p w14:paraId="3DBD7064" w14:textId="77777777" w:rsidR="00A45C5B" w:rsidRPr="00344E84" w:rsidRDefault="00A45C5B" w:rsidP="00A45C5B">
      <w:pPr>
        <w:pStyle w:val="Paragraphedeliste"/>
        <w:numPr>
          <w:ilvl w:val="0"/>
          <w:numId w:val="6"/>
        </w:numPr>
        <w:jc w:val="both"/>
        <w:rPr>
          <w:rFonts w:asciiTheme="minorHAnsi" w:hAnsiTheme="minorHAnsi" w:cstheme="minorHAnsi"/>
          <w:sz w:val="22"/>
          <w:szCs w:val="22"/>
        </w:rPr>
      </w:pPr>
      <w:r w:rsidRPr="00344E84">
        <w:rPr>
          <w:rFonts w:asciiTheme="minorHAnsi" w:hAnsiTheme="minorHAnsi" w:cstheme="minorHAnsi"/>
          <w:sz w:val="22"/>
          <w:szCs w:val="22"/>
        </w:rPr>
        <w:t>Garantir la confidentialité des données à caractère personnel traitées dans le cadre de votre licence.</w:t>
      </w:r>
    </w:p>
    <w:p w14:paraId="278D747C" w14:textId="77777777" w:rsidR="00A45C5B" w:rsidRPr="00344E84" w:rsidRDefault="00A45C5B" w:rsidP="00A45C5B">
      <w:pPr>
        <w:pStyle w:val="Paragraphedeliste"/>
        <w:numPr>
          <w:ilvl w:val="0"/>
          <w:numId w:val="6"/>
        </w:numPr>
        <w:jc w:val="both"/>
        <w:rPr>
          <w:rFonts w:asciiTheme="minorHAnsi" w:hAnsiTheme="minorHAnsi" w:cstheme="minorHAnsi"/>
          <w:sz w:val="22"/>
          <w:szCs w:val="22"/>
        </w:rPr>
      </w:pPr>
      <w:r w:rsidRPr="00344E84">
        <w:rPr>
          <w:rFonts w:asciiTheme="minorHAnsi" w:hAnsiTheme="minorHAnsi" w:cstheme="minorHAnsi"/>
          <w:sz w:val="22"/>
          <w:szCs w:val="22"/>
        </w:rPr>
        <w:t xml:space="preserve">Veiller à ce que les personnes autorisées de la </w:t>
      </w:r>
      <w:r w:rsidR="00620A9E" w:rsidRPr="00344E84">
        <w:rPr>
          <w:rFonts w:asciiTheme="minorHAnsi" w:hAnsiTheme="minorHAnsi" w:cstheme="minorHAnsi"/>
          <w:sz w:val="22"/>
          <w:szCs w:val="22"/>
        </w:rPr>
        <w:t>JA Dax</w:t>
      </w:r>
      <w:r w:rsidRPr="00344E84">
        <w:rPr>
          <w:rFonts w:asciiTheme="minorHAnsi" w:hAnsiTheme="minorHAnsi" w:cstheme="minorHAnsi"/>
          <w:sz w:val="22"/>
          <w:szCs w:val="22"/>
        </w:rPr>
        <w:t xml:space="preserve"> à traiter les données à caractère personnel s’engagent à respecter la confidentialité.</w:t>
      </w:r>
    </w:p>
    <w:p w14:paraId="78BA8FD0" w14:textId="77777777" w:rsidR="00A45C5B" w:rsidRPr="00344E84" w:rsidRDefault="00A45C5B" w:rsidP="00A45C5B">
      <w:pPr>
        <w:jc w:val="both"/>
        <w:rPr>
          <w:rFonts w:asciiTheme="minorHAnsi" w:hAnsiTheme="minorHAnsi" w:cstheme="minorHAnsi"/>
          <w:sz w:val="22"/>
          <w:szCs w:val="22"/>
        </w:rPr>
      </w:pPr>
      <w:r w:rsidRPr="00344E84">
        <w:rPr>
          <w:rFonts w:asciiTheme="minorHAnsi" w:hAnsiTheme="minorHAnsi" w:cstheme="minorHAnsi"/>
          <w:sz w:val="22"/>
          <w:szCs w:val="22"/>
        </w:rPr>
        <w:t xml:space="preserve">Conformément au règlement européen n°2016/679/UE du 27 avril 2016, vous bénéficiez d’un droit d’accès, d’un droit de limitation, d’un droit de rectification, d’un droit d’opposition, d’un droit à l’effacement, d’un droit à la portabilité aux informations vous concernant, que vous pouvez exercer en </w:t>
      </w:r>
      <w:r w:rsidR="00953AEF" w:rsidRPr="00344E84">
        <w:rPr>
          <w:rFonts w:asciiTheme="minorHAnsi" w:hAnsiTheme="minorHAnsi" w:cstheme="minorHAnsi"/>
          <w:sz w:val="22"/>
          <w:szCs w:val="22"/>
        </w:rPr>
        <w:t>vous adressant</w:t>
      </w:r>
      <w:r w:rsidRPr="00344E84">
        <w:rPr>
          <w:rFonts w:asciiTheme="minorHAnsi" w:hAnsiTheme="minorHAnsi" w:cstheme="minorHAnsi"/>
          <w:sz w:val="22"/>
          <w:szCs w:val="22"/>
        </w:rPr>
        <w:t>, par courrier, à l’association dont l’adresse est située 5 Rue des Cyclamens 40100 DAX.</w:t>
      </w:r>
    </w:p>
    <w:p w14:paraId="282C0571" w14:textId="77777777" w:rsidR="00A45C5B" w:rsidRPr="00344E84" w:rsidRDefault="00A45C5B" w:rsidP="00A45C5B">
      <w:pPr>
        <w:jc w:val="both"/>
        <w:rPr>
          <w:rFonts w:asciiTheme="minorHAnsi" w:hAnsiTheme="minorHAnsi" w:cstheme="minorHAnsi"/>
          <w:sz w:val="22"/>
          <w:szCs w:val="22"/>
        </w:rPr>
      </w:pPr>
    </w:p>
    <w:p w14:paraId="3BD982AA" w14:textId="77777777" w:rsidR="00A45C5B" w:rsidRPr="00344E84" w:rsidRDefault="00A45C5B" w:rsidP="00A45C5B">
      <w:pPr>
        <w:jc w:val="both"/>
        <w:rPr>
          <w:rFonts w:asciiTheme="minorHAnsi" w:hAnsiTheme="minorHAnsi" w:cstheme="minorHAnsi"/>
          <w:sz w:val="22"/>
          <w:szCs w:val="22"/>
        </w:rPr>
      </w:pPr>
    </w:p>
    <w:p w14:paraId="22767998" w14:textId="77777777" w:rsidR="00A45C5B" w:rsidRPr="00344E84" w:rsidRDefault="00A45C5B" w:rsidP="00A45C5B">
      <w:pPr>
        <w:jc w:val="both"/>
        <w:rPr>
          <w:rFonts w:asciiTheme="minorHAnsi" w:hAnsiTheme="minorHAnsi" w:cstheme="minorHAnsi"/>
          <w:sz w:val="22"/>
          <w:szCs w:val="22"/>
        </w:rPr>
      </w:pPr>
      <w:r w:rsidRPr="00344E84">
        <w:rPr>
          <w:rFonts w:asciiTheme="minorHAnsi" w:hAnsiTheme="minorHAnsi" w:cstheme="minorHAnsi"/>
          <w:sz w:val="22"/>
          <w:szCs w:val="22"/>
        </w:rPr>
        <w:t>Vous pouvez également, pour des motifs légitimes, vous opposer au traitement des données vous concernant ainsi qu’à leur transmission aux organismes (fédération, ligue, district, etc.) susceptibles d’intervenir dans le cadre de votre licence.</w:t>
      </w:r>
    </w:p>
    <w:p w14:paraId="36237AC9" w14:textId="77777777" w:rsidR="00A45C5B" w:rsidRPr="00344E84" w:rsidRDefault="00A45C5B" w:rsidP="00A45C5B">
      <w:pPr>
        <w:jc w:val="both"/>
        <w:rPr>
          <w:rFonts w:asciiTheme="minorHAnsi" w:hAnsiTheme="minorHAnsi" w:cstheme="minorHAnsi"/>
          <w:sz w:val="22"/>
          <w:szCs w:val="22"/>
        </w:rPr>
      </w:pPr>
      <w:r w:rsidRPr="00344E84">
        <w:rPr>
          <w:rFonts w:asciiTheme="minorHAnsi" w:hAnsiTheme="minorHAnsi" w:cstheme="minorHAnsi"/>
          <w:sz w:val="22"/>
          <w:szCs w:val="22"/>
        </w:rPr>
        <w:t xml:space="preserve">Conformément à l’article 5 du règlement précité, vos informations personnelles seront conservées pendant une durée de cinq </w:t>
      </w:r>
      <w:r w:rsidR="00953AEF" w:rsidRPr="00344E84">
        <w:rPr>
          <w:rFonts w:asciiTheme="minorHAnsi" w:hAnsiTheme="minorHAnsi" w:cstheme="minorHAnsi"/>
          <w:sz w:val="22"/>
          <w:szCs w:val="22"/>
        </w:rPr>
        <w:t>ans. Pendant</w:t>
      </w:r>
      <w:r w:rsidRPr="00344E84">
        <w:rPr>
          <w:rFonts w:asciiTheme="minorHAnsi" w:hAnsiTheme="minorHAnsi" w:cstheme="minorHAnsi"/>
          <w:sz w:val="22"/>
          <w:szCs w:val="22"/>
        </w:rPr>
        <w:t xml:space="preserve"> cette période, nous mettons en place tous les moyens aptes à assurer la confidentialité et la sécurité de vos données personnelles, de manière à empêcher leur endommagement, effacement ou l’accès par tiers non autorisés. Nous nous engageons à ne pas vendre, louer, céder ni donner accès à des tiers vos données sans votre consentement préalable.</w:t>
      </w:r>
    </w:p>
    <w:p w14:paraId="0A2A3E33" w14:textId="77777777" w:rsidR="00A45C5B" w:rsidRPr="00344E84" w:rsidRDefault="00A45C5B" w:rsidP="00A45C5B">
      <w:pPr>
        <w:jc w:val="both"/>
        <w:rPr>
          <w:rFonts w:asciiTheme="minorHAnsi" w:hAnsiTheme="minorHAnsi" w:cstheme="minorHAnsi"/>
          <w:sz w:val="22"/>
          <w:szCs w:val="22"/>
        </w:rPr>
      </w:pPr>
      <w:r w:rsidRPr="00344E84">
        <w:rPr>
          <w:rFonts w:asciiTheme="minorHAnsi" w:hAnsiTheme="minorHAnsi" w:cstheme="minorHAnsi"/>
          <w:sz w:val="22"/>
          <w:szCs w:val="22"/>
        </w:rPr>
        <w:t>Ces droits pourront être exercés à tout moment en contactant l’adresse suivant : jad.dax@orange.fr</w:t>
      </w:r>
    </w:p>
    <w:p w14:paraId="11A0E174" w14:textId="77777777" w:rsidR="00A45C5B" w:rsidRPr="00344E84" w:rsidRDefault="00A45C5B" w:rsidP="00A45C5B">
      <w:pPr>
        <w:jc w:val="both"/>
        <w:rPr>
          <w:rFonts w:asciiTheme="minorHAnsi" w:hAnsiTheme="minorHAnsi" w:cstheme="minorHAnsi"/>
          <w:sz w:val="22"/>
          <w:szCs w:val="22"/>
        </w:rPr>
      </w:pPr>
    </w:p>
    <w:p w14:paraId="63F5D816" w14:textId="77777777" w:rsidR="00A45C5B" w:rsidRPr="00344E84" w:rsidRDefault="00A45C5B" w:rsidP="00A45C5B">
      <w:pPr>
        <w:rPr>
          <w:rFonts w:asciiTheme="minorHAnsi" w:hAnsiTheme="minorHAnsi" w:cstheme="minorHAnsi"/>
          <w:b/>
          <w:sz w:val="22"/>
          <w:szCs w:val="22"/>
          <w:u w:val="single"/>
        </w:rPr>
      </w:pPr>
      <w:r w:rsidRPr="00344E84">
        <w:rPr>
          <w:rFonts w:asciiTheme="minorHAnsi" w:hAnsiTheme="minorHAnsi" w:cstheme="minorHAnsi"/>
          <w:b/>
          <w:sz w:val="22"/>
          <w:szCs w:val="22"/>
          <w:u w:val="single"/>
        </w:rPr>
        <w:t>Autorisations</w:t>
      </w:r>
    </w:p>
    <w:p w14:paraId="696F9FA1" w14:textId="77777777" w:rsidR="00A45C5B" w:rsidRPr="00344E84" w:rsidRDefault="00A45C5B" w:rsidP="00A45C5B">
      <w:pPr>
        <w:jc w:val="both"/>
        <w:rPr>
          <w:rFonts w:asciiTheme="minorHAnsi" w:hAnsiTheme="minorHAnsi" w:cstheme="minorHAnsi"/>
          <w:sz w:val="22"/>
          <w:szCs w:val="22"/>
        </w:rPr>
      </w:pPr>
    </w:p>
    <w:p w14:paraId="7A4BC2F2" w14:textId="77777777" w:rsidR="00A45C5B" w:rsidRPr="00344E84" w:rsidRDefault="00A45C5B" w:rsidP="00A45C5B">
      <w:pPr>
        <w:jc w:val="both"/>
        <w:rPr>
          <w:rFonts w:asciiTheme="minorHAnsi" w:hAnsiTheme="minorHAnsi" w:cstheme="minorHAnsi"/>
          <w:b/>
          <w:sz w:val="22"/>
          <w:szCs w:val="22"/>
        </w:rPr>
      </w:pPr>
      <w:r w:rsidRPr="00344E84">
        <w:rPr>
          <w:rFonts w:asciiTheme="minorHAnsi" w:hAnsiTheme="minorHAnsi" w:cstheme="minorHAnsi"/>
          <w:b/>
          <w:sz w:val="22"/>
          <w:szCs w:val="22"/>
        </w:rPr>
        <w:t>Je soussigné(e) …………………………………………………………………………………………..</w:t>
      </w:r>
    </w:p>
    <w:p w14:paraId="4782A77D" w14:textId="77777777" w:rsidR="00A45C5B" w:rsidRPr="00344E84" w:rsidRDefault="00A45C5B" w:rsidP="00A45C5B">
      <w:pPr>
        <w:jc w:val="both"/>
        <w:rPr>
          <w:rFonts w:asciiTheme="minorHAnsi" w:hAnsiTheme="minorHAnsi" w:cstheme="minorHAnsi"/>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3"/>
        <w:gridCol w:w="1757"/>
      </w:tblGrid>
      <w:tr w:rsidR="00A45C5B" w:rsidRPr="00344E84" w14:paraId="053C2ED8" w14:textId="77777777" w:rsidTr="00C41330">
        <w:trPr>
          <w:trHeight w:val="328"/>
        </w:trPr>
        <w:tc>
          <w:tcPr>
            <w:tcW w:w="8359" w:type="dxa"/>
            <w:vMerge w:val="restart"/>
            <w:tcBorders>
              <w:top w:val="single" w:sz="4" w:space="0" w:color="auto"/>
              <w:left w:val="single" w:sz="4" w:space="0" w:color="auto"/>
            </w:tcBorders>
          </w:tcPr>
          <w:p w14:paraId="7A603DB3" w14:textId="77777777" w:rsidR="00A45C5B" w:rsidRPr="00344E84" w:rsidRDefault="00A45C5B" w:rsidP="00C41330">
            <w:pPr>
              <w:jc w:val="both"/>
              <w:rPr>
                <w:rFonts w:cstheme="minorHAnsi"/>
              </w:rPr>
            </w:pPr>
            <w:r w:rsidRPr="00344E84">
              <w:rPr>
                <w:rFonts w:eastAsia="Calibri" w:cstheme="minorHAnsi"/>
                <w:b/>
              </w:rPr>
              <w:t>A</w:t>
            </w:r>
            <w:r w:rsidRPr="00344E84">
              <w:rPr>
                <w:rFonts w:eastAsia="Calibri" w:cstheme="minorHAnsi"/>
              </w:rPr>
              <w:t xml:space="preserve">utorise les dirigeants ou les éducateurs de la Jeanne d’Arc de Dax à amener mon enfant ou moi-même dans le </w:t>
            </w:r>
            <w:r w:rsidRPr="00344E84">
              <w:rPr>
                <w:rFonts w:eastAsia="Calibri" w:cstheme="minorHAnsi"/>
                <w:b/>
                <w:u w:val="single"/>
              </w:rPr>
              <w:t>centre de soins</w:t>
            </w:r>
            <w:r w:rsidRPr="00344E84">
              <w:rPr>
                <w:rFonts w:eastAsia="Calibri" w:cstheme="minorHAnsi"/>
              </w:rPr>
              <w:t xml:space="preserve"> le plus proche, et à faire pratiquer les interventions d’urgence en cas d’hospitalisation ou de rapatriement.</w:t>
            </w:r>
          </w:p>
        </w:tc>
        <w:tc>
          <w:tcPr>
            <w:tcW w:w="1835" w:type="dxa"/>
            <w:tcBorders>
              <w:top w:val="single" w:sz="4" w:space="0" w:color="auto"/>
              <w:right w:val="single" w:sz="4" w:space="0" w:color="auto"/>
            </w:tcBorders>
            <w:vAlign w:val="center"/>
          </w:tcPr>
          <w:p w14:paraId="592BED51" w14:textId="77777777" w:rsidR="00A45C5B" w:rsidRPr="00344E84" w:rsidRDefault="007D691E" w:rsidP="00C41330">
            <w:pPr>
              <w:jc w:val="center"/>
              <w:rPr>
                <w:rFonts w:cstheme="minorHAnsi"/>
              </w:rPr>
            </w:pPr>
            <w:sdt>
              <w:sdtPr>
                <w:rPr>
                  <w:rFonts w:cstheme="minorHAnsi"/>
                </w:rPr>
                <w:id w:val="-404676818"/>
              </w:sdtPr>
              <w:sdtEndPr/>
              <w:sdtContent>
                <w:r w:rsidR="00A45C5B" w:rsidRPr="00344E84">
                  <w:rPr>
                    <w:rFonts w:eastAsia="MS Gothic" w:hAnsi="MS Gothic" w:cstheme="minorHAnsi"/>
                  </w:rPr>
                  <w:t>☐</w:t>
                </w:r>
              </w:sdtContent>
            </w:sdt>
            <w:r w:rsidR="00A45C5B" w:rsidRPr="00344E84">
              <w:rPr>
                <w:rFonts w:cstheme="minorHAnsi"/>
              </w:rPr>
              <w:t>J’accepte</w:t>
            </w:r>
          </w:p>
        </w:tc>
      </w:tr>
      <w:tr w:rsidR="00A45C5B" w:rsidRPr="00344E84" w14:paraId="25918D83" w14:textId="77777777" w:rsidTr="00C41330">
        <w:tc>
          <w:tcPr>
            <w:tcW w:w="8359" w:type="dxa"/>
            <w:vMerge/>
            <w:tcBorders>
              <w:left w:val="single" w:sz="4" w:space="0" w:color="auto"/>
              <w:bottom w:val="single" w:sz="4" w:space="0" w:color="auto"/>
            </w:tcBorders>
          </w:tcPr>
          <w:p w14:paraId="70DDD5F4" w14:textId="77777777" w:rsidR="00A45C5B" w:rsidRPr="00344E84" w:rsidRDefault="00A45C5B" w:rsidP="00C41330">
            <w:pPr>
              <w:jc w:val="both"/>
              <w:rPr>
                <w:rFonts w:cstheme="minorHAnsi"/>
              </w:rPr>
            </w:pPr>
          </w:p>
        </w:tc>
        <w:tc>
          <w:tcPr>
            <w:tcW w:w="1835" w:type="dxa"/>
            <w:tcBorders>
              <w:bottom w:val="single" w:sz="4" w:space="0" w:color="auto"/>
              <w:right w:val="single" w:sz="4" w:space="0" w:color="auto"/>
            </w:tcBorders>
            <w:vAlign w:val="center"/>
          </w:tcPr>
          <w:p w14:paraId="0965E868" w14:textId="77777777" w:rsidR="00A45C5B" w:rsidRPr="00344E84" w:rsidRDefault="007D691E" w:rsidP="00C41330">
            <w:pPr>
              <w:jc w:val="center"/>
              <w:rPr>
                <w:rFonts w:cstheme="minorHAnsi"/>
              </w:rPr>
            </w:pPr>
            <w:sdt>
              <w:sdtPr>
                <w:rPr>
                  <w:rFonts w:cstheme="minorHAnsi"/>
                </w:rPr>
                <w:id w:val="-2144490656"/>
              </w:sdtPr>
              <w:sdtEndPr/>
              <w:sdtContent>
                <w:r w:rsidR="00A45C5B" w:rsidRPr="00344E84">
                  <w:rPr>
                    <w:rFonts w:eastAsia="MS Gothic" w:hAnsi="MS Gothic" w:cstheme="minorHAnsi"/>
                  </w:rPr>
                  <w:t>☐</w:t>
                </w:r>
              </w:sdtContent>
            </w:sdt>
            <w:r w:rsidR="00A45C5B" w:rsidRPr="00344E84">
              <w:rPr>
                <w:rFonts w:cstheme="minorHAnsi"/>
              </w:rPr>
              <w:t>Je refuse</w:t>
            </w:r>
          </w:p>
        </w:tc>
      </w:tr>
      <w:tr w:rsidR="00A45C5B" w:rsidRPr="00344E84" w14:paraId="77FEF7BF" w14:textId="77777777" w:rsidTr="00C41330">
        <w:tc>
          <w:tcPr>
            <w:tcW w:w="8359" w:type="dxa"/>
            <w:vMerge w:val="restart"/>
            <w:tcBorders>
              <w:top w:val="single" w:sz="4" w:space="0" w:color="auto"/>
              <w:left w:val="single" w:sz="4" w:space="0" w:color="auto"/>
            </w:tcBorders>
          </w:tcPr>
          <w:p w14:paraId="5BEEA91D" w14:textId="77777777" w:rsidR="00A45C5B" w:rsidRPr="00344E84" w:rsidRDefault="00A45C5B" w:rsidP="00C41330">
            <w:pPr>
              <w:jc w:val="both"/>
              <w:rPr>
                <w:rFonts w:cstheme="minorHAnsi"/>
              </w:rPr>
            </w:pPr>
            <w:r w:rsidRPr="00344E84">
              <w:rPr>
                <w:rFonts w:eastAsia="Calibri" w:cstheme="minorHAnsi"/>
                <w:b/>
              </w:rPr>
              <w:t>A</w:t>
            </w:r>
            <w:r w:rsidRPr="00344E84">
              <w:rPr>
                <w:rFonts w:eastAsia="Calibri" w:cstheme="minorHAnsi"/>
              </w:rPr>
              <w:t xml:space="preserve">utorise mon enfant à effectuer les </w:t>
            </w:r>
            <w:r w:rsidRPr="00344E84">
              <w:rPr>
                <w:rFonts w:eastAsia="Calibri" w:cstheme="minorHAnsi"/>
                <w:b/>
                <w:u w:val="single"/>
              </w:rPr>
              <w:t>déplacements</w:t>
            </w:r>
            <w:r w:rsidRPr="00344E84">
              <w:rPr>
                <w:rFonts w:eastAsia="Calibri" w:cstheme="minorHAnsi"/>
              </w:rPr>
              <w:t xml:space="preserve"> en voiture ou en bus avec un dirigeant du club ou un parent.</w:t>
            </w:r>
          </w:p>
        </w:tc>
        <w:tc>
          <w:tcPr>
            <w:tcW w:w="1835" w:type="dxa"/>
            <w:tcBorders>
              <w:top w:val="single" w:sz="4" w:space="0" w:color="auto"/>
              <w:right w:val="single" w:sz="4" w:space="0" w:color="auto"/>
            </w:tcBorders>
            <w:vAlign w:val="center"/>
          </w:tcPr>
          <w:p w14:paraId="6DDAA529" w14:textId="77777777" w:rsidR="00A45C5B" w:rsidRPr="00344E84" w:rsidRDefault="007D691E" w:rsidP="00C41330">
            <w:pPr>
              <w:jc w:val="center"/>
              <w:rPr>
                <w:rFonts w:cstheme="minorHAnsi"/>
              </w:rPr>
            </w:pPr>
            <w:sdt>
              <w:sdtPr>
                <w:rPr>
                  <w:rFonts w:cstheme="minorHAnsi"/>
                </w:rPr>
                <w:id w:val="717547427"/>
              </w:sdtPr>
              <w:sdtEndPr/>
              <w:sdtContent>
                <w:r w:rsidR="00A45C5B" w:rsidRPr="00344E84">
                  <w:rPr>
                    <w:rFonts w:eastAsia="MS Gothic" w:hAnsi="MS Gothic" w:cstheme="minorHAnsi"/>
                  </w:rPr>
                  <w:t>☐</w:t>
                </w:r>
              </w:sdtContent>
            </w:sdt>
            <w:r w:rsidR="00A45C5B" w:rsidRPr="00344E84">
              <w:rPr>
                <w:rFonts w:cstheme="minorHAnsi"/>
              </w:rPr>
              <w:t xml:space="preserve"> J’accepte</w:t>
            </w:r>
          </w:p>
        </w:tc>
      </w:tr>
      <w:tr w:rsidR="00A45C5B" w:rsidRPr="00344E84" w14:paraId="7EDC039E" w14:textId="77777777" w:rsidTr="00C41330">
        <w:tc>
          <w:tcPr>
            <w:tcW w:w="8359" w:type="dxa"/>
            <w:vMerge/>
            <w:tcBorders>
              <w:left w:val="single" w:sz="4" w:space="0" w:color="auto"/>
              <w:bottom w:val="single" w:sz="4" w:space="0" w:color="auto"/>
            </w:tcBorders>
          </w:tcPr>
          <w:p w14:paraId="0B736349" w14:textId="77777777" w:rsidR="00A45C5B" w:rsidRPr="00344E84" w:rsidRDefault="00A45C5B" w:rsidP="00C41330">
            <w:pPr>
              <w:jc w:val="both"/>
              <w:rPr>
                <w:rFonts w:cstheme="minorHAnsi"/>
              </w:rPr>
            </w:pPr>
          </w:p>
        </w:tc>
        <w:tc>
          <w:tcPr>
            <w:tcW w:w="1835" w:type="dxa"/>
            <w:tcBorders>
              <w:bottom w:val="single" w:sz="4" w:space="0" w:color="auto"/>
              <w:right w:val="single" w:sz="4" w:space="0" w:color="auto"/>
            </w:tcBorders>
            <w:vAlign w:val="center"/>
          </w:tcPr>
          <w:p w14:paraId="64B49599" w14:textId="77777777" w:rsidR="00A45C5B" w:rsidRPr="00344E84" w:rsidRDefault="007D691E" w:rsidP="00C41330">
            <w:pPr>
              <w:jc w:val="center"/>
              <w:rPr>
                <w:rFonts w:cstheme="minorHAnsi"/>
              </w:rPr>
            </w:pPr>
            <w:sdt>
              <w:sdtPr>
                <w:rPr>
                  <w:rFonts w:cstheme="minorHAnsi"/>
                </w:rPr>
                <w:id w:val="-792601494"/>
              </w:sdtPr>
              <w:sdtEndPr/>
              <w:sdtContent>
                <w:r w:rsidR="00A45C5B" w:rsidRPr="00344E84">
                  <w:rPr>
                    <w:rFonts w:eastAsia="MS Gothic" w:hAnsi="MS Gothic" w:cstheme="minorHAnsi"/>
                  </w:rPr>
                  <w:t>☐</w:t>
                </w:r>
              </w:sdtContent>
            </w:sdt>
            <w:r w:rsidR="00A45C5B" w:rsidRPr="00344E84">
              <w:rPr>
                <w:rFonts w:cstheme="minorHAnsi"/>
              </w:rPr>
              <w:t xml:space="preserve"> Je refuse</w:t>
            </w:r>
          </w:p>
        </w:tc>
      </w:tr>
      <w:tr w:rsidR="00A45C5B" w:rsidRPr="00344E84" w14:paraId="6C49BF2F" w14:textId="77777777" w:rsidTr="00C41330">
        <w:tc>
          <w:tcPr>
            <w:tcW w:w="8359" w:type="dxa"/>
            <w:vMerge w:val="restart"/>
            <w:tcBorders>
              <w:top w:val="single" w:sz="4" w:space="0" w:color="auto"/>
              <w:left w:val="single" w:sz="4" w:space="0" w:color="auto"/>
            </w:tcBorders>
          </w:tcPr>
          <w:p w14:paraId="5983B9F6" w14:textId="77777777" w:rsidR="00A45C5B" w:rsidRPr="00344E84" w:rsidRDefault="00A45C5B" w:rsidP="00C41330">
            <w:pPr>
              <w:jc w:val="both"/>
              <w:rPr>
                <w:rFonts w:cstheme="minorHAnsi"/>
              </w:rPr>
            </w:pPr>
            <w:r w:rsidRPr="00344E84">
              <w:rPr>
                <w:rFonts w:eastAsia="Calibri" w:cstheme="minorHAnsi"/>
                <w:b/>
                <w:noProof/>
              </w:rPr>
              <w:t>A</w:t>
            </w:r>
            <w:r w:rsidRPr="00344E84">
              <w:rPr>
                <w:rFonts w:eastAsia="Calibri" w:cstheme="minorHAnsi"/>
                <w:noProof/>
              </w:rPr>
              <w:t xml:space="preserve">utorise la </w:t>
            </w:r>
            <w:r w:rsidRPr="00344E84">
              <w:rPr>
                <w:rFonts w:eastAsia="Calibri" w:cstheme="minorHAnsi"/>
                <w:b/>
                <w:u w:val="single"/>
              </w:rPr>
              <w:t>diffusion sur Internet</w:t>
            </w:r>
            <w:r w:rsidRPr="00344E84">
              <w:rPr>
                <w:rFonts w:eastAsia="Calibri" w:cstheme="minorHAnsi"/>
              </w:rPr>
              <w:t xml:space="preserve"> d’informations concernant mon enfant ou moi-même (photos, classements…).</w:t>
            </w:r>
          </w:p>
        </w:tc>
        <w:tc>
          <w:tcPr>
            <w:tcW w:w="1835" w:type="dxa"/>
            <w:tcBorders>
              <w:top w:val="single" w:sz="4" w:space="0" w:color="auto"/>
              <w:right w:val="single" w:sz="4" w:space="0" w:color="auto"/>
            </w:tcBorders>
            <w:vAlign w:val="center"/>
          </w:tcPr>
          <w:p w14:paraId="2D81EC0F" w14:textId="77777777" w:rsidR="00A45C5B" w:rsidRPr="00344E84" w:rsidRDefault="007D691E" w:rsidP="00C41330">
            <w:pPr>
              <w:jc w:val="center"/>
              <w:rPr>
                <w:rFonts w:cstheme="minorHAnsi"/>
              </w:rPr>
            </w:pPr>
            <w:sdt>
              <w:sdtPr>
                <w:rPr>
                  <w:rFonts w:cstheme="minorHAnsi"/>
                </w:rPr>
                <w:id w:val="-1562399385"/>
              </w:sdtPr>
              <w:sdtEndPr/>
              <w:sdtContent>
                <w:r w:rsidR="00A45C5B" w:rsidRPr="00344E84">
                  <w:rPr>
                    <w:rFonts w:eastAsia="MS Gothic" w:hAnsi="MS Gothic" w:cstheme="minorHAnsi"/>
                  </w:rPr>
                  <w:t>☐</w:t>
                </w:r>
              </w:sdtContent>
            </w:sdt>
            <w:r w:rsidR="00A45C5B" w:rsidRPr="00344E84">
              <w:rPr>
                <w:rFonts w:cstheme="minorHAnsi"/>
              </w:rPr>
              <w:t xml:space="preserve"> J’accepte</w:t>
            </w:r>
          </w:p>
        </w:tc>
      </w:tr>
      <w:tr w:rsidR="00A45C5B" w:rsidRPr="00344E84" w14:paraId="1950AA1A" w14:textId="77777777" w:rsidTr="00C41330">
        <w:tc>
          <w:tcPr>
            <w:tcW w:w="8359" w:type="dxa"/>
            <w:vMerge/>
            <w:tcBorders>
              <w:left w:val="single" w:sz="4" w:space="0" w:color="auto"/>
              <w:bottom w:val="single" w:sz="4" w:space="0" w:color="auto"/>
            </w:tcBorders>
          </w:tcPr>
          <w:p w14:paraId="64384FB4" w14:textId="77777777" w:rsidR="00A45C5B" w:rsidRPr="00344E84" w:rsidRDefault="00A45C5B" w:rsidP="00C41330">
            <w:pPr>
              <w:jc w:val="both"/>
              <w:rPr>
                <w:rFonts w:cstheme="minorHAnsi"/>
              </w:rPr>
            </w:pPr>
          </w:p>
        </w:tc>
        <w:tc>
          <w:tcPr>
            <w:tcW w:w="1835" w:type="dxa"/>
            <w:tcBorders>
              <w:bottom w:val="single" w:sz="4" w:space="0" w:color="auto"/>
              <w:right w:val="single" w:sz="4" w:space="0" w:color="auto"/>
            </w:tcBorders>
            <w:vAlign w:val="center"/>
          </w:tcPr>
          <w:p w14:paraId="5F56A04E" w14:textId="77777777" w:rsidR="00A45C5B" w:rsidRPr="00344E84" w:rsidRDefault="007D691E" w:rsidP="00C41330">
            <w:pPr>
              <w:jc w:val="center"/>
              <w:rPr>
                <w:rFonts w:cstheme="minorHAnsi"/>
              </w:rPr>
            </w:pPr>
            <w:sdt>
              <w:sdtPr>
                <w:rPr>
                  <w:rFonts w:cstheme="minorHAnsi"/>
                </w:rPr>
                <w:id w:val="2012102880"/>
              </w:sdtPr>
              <w:sdtEndPr/>
              <w:sdtContent>
                <w:r w:rsidR="00A45C5B" w:rsidRPr="00344E84">
                  <w:rPr>
                    <w:rFonts w:eastAsia="MS Gothic" w:hAnsi="MS Gothic" w:cstheme="minorHAnsi"/>
                  </w:rPr>
                  <w:t>☐</w:t>
                </w:r>
              </w:sdtContent>
            </w:sdt>
            <w:r w:rsidR="00A45C5B" w:rsidRPr="00344E84">
              <w:rPr>
                <w:rFonts w:cstheme="minorHAnsi"/>
              </w:rPr>
              <w:t xml:space="preserve"> Je refuse</w:t>
            </w:r>
          </w:p>
        </w:tc>
      </w:tr>
    </w:tbl>
    <w:p w14:paraId="469A7226" w14:textId="77777777" w:rsidR="00A45C5B" w:rsidRPr="00344E84" w:rsidRDefault="00A45C5B" w:rsidP="00A45C5B">
      <w:pPr>
        <w:jc w:val="both"/>
        <w:rPr>
          <w:rFonts w:asciiTheme="minorHAnsi" w:hAnsiTheme="minorHAnsi" w:cstheme="minorHAnsi"/>
          <w:sz w:val="22"/>
          <w:szCs w:val="22"/>
        </w:rPr>
      </w:pPr>
    </w:p>
    <w:p w14:paraId="2E19F951" w14:textId="77777777" w:rsidR="00A45C5B" w:rsidRPr="00344E84" w:rsidRDefault="00A45C5B" w:rsidP="00A45C5B">
      <w:pPr>
        <w:rPr>
          <w:rFonts w:asciiTheme="minorHAnsi" w:hAnsiTheme="minorHAnsi" w:cstheme="minorHAnsi"/>
          <w:b/>
          <w:sz w:val="22"/>
          <w:szCs w:val="22"/>
          <w:u w:val="single"/>
        </w:rPr>
      </w:pPr>
      <w:bookmarkStart w:id="0" w:name="_Hlk8541782"/>
      <w:r w:rsidRPr="00344E84">
        <w:rPr>
          <w:rFonts w:asciiTheme="minorHAnsi" w:hAnsiTheme="minorHAnsi" w:cstheme="minorHAnsi"/>
          <w:b/>
          <w:sz w:val="22"/>
          <w:szCs w:val="22"/>
          <w:u w:val="single"/>
        </w:rPr>
        <w:t>Information sur l’assurance pour la pratique du football</w:t>
      </w:r>
    </w:p>
    <w:bookmarkEnd w:id="0"/>
    <w:p w14:paraId="357E6647" w14:textId="77777777" w:rsidR="00A45C5B" w:rsidRPr="00344E84" w:rsidRDefault="00A45C5B" w:rsidP="00A45C5B">
      <w:pPr>
        <w:rPr>
          <w:rFonts w:asciiTheme="minorHAnsi" w:hAnsiTheme="minorHAnsi" w:cstheme="minorHAnsi"/>
          <w:sz w:val="22"/>
          <w:szCs w:val="22"/>
        </w:rPr>
      </w:pPr>
    </w:p>
    <w:p w14:paraId="4D268111" w14:textId="77777777" w:rsidR="00A45C5B" w:rsidRPr="00344E84" w:rsidRDefault="00A45C5B" w:rsidP="00A45C5B">
      <w:pPr>
        <w:rPr>
          <w:rFonts w:asciiTheme="minorHAnsi" w:hAnsiTheme="minorHAnsi" w:cstheme="minorHAnsi"/>
          <w:sz w:val="22"/>
          <w:szCs w:val="22"/>
        </w:rPr>
      </w:pPr>
      <w:r w:rsidRPr="00344E84">
        <w:rPr>
          <w:rFonts w:asciiTheme="minorHAnsi" w:hAnsiTheme="minorHAnsi" w:cstheme="minorHAnsi"/>
          <w:sz w:val="22"/>
          <w:szCs w:val="22"/>
        </w:rPr>
        <w:t xml:space="preserve">Je </w:t>
      </w:r>
      <w:r w:rsidRPr="00344E84">
        <w:rPr>
          <w:rFonts w:asciiTheme="minorHAnsi" w:eastAsia="Calibri" w:hAnsiTheme="minorHAnsi" w:cstheme="minorHAnsi"/>
          <w:sz w:val="22"/>
          <w:szCs w:val="22"/>
          <w:lang w:eastAsia="ar-SA"/>
        </w:rPr>
        <w:t>reconnais avoir eu connaissance des conditions d’assurance de la Fédération.</w:t>
      </w:r>
    </w:p>
    <w:p w14:paraId="593249C2" w14:textId="77777777" w:rsidR="00A45C5B" w:rsidRPr="00344E84" w:rsidRDefault="00A45C5B" w:rsidP="00A45C5B">
      <w:pPr>
        <w:rPr>
          <w:rFonts w:asciiTheme="minorHAnsi" w:hAnsiTheme="minorHAnsi" w:cstheme="minorHAnsi"/>
          <w:sz w:val="22"/>
          <w:szCs w:val="22"/>
        </w:rPr>
      </w:pPr>
    </w:p>
    <w:p w14:paraId="7944767C" w14:textId="77777777" w:rsidR="00A45C5B" w:rsidRPr="00344E84" w:rsidRDefault="007D691E" w:rsidP="00A45C5B">
      <w:pPr>
        <w:spacing w:after="60"/>
        <w:rPr>
          <w:rFonts w:asciiTheme="minorHAnsi" w:hAnsiTheme="minorHAnsi" w:cstheme="minorHAnsi"/>
          <w:sz w:val="22"/>
          <w:szCs w:val="22"/>
        </w:rPr>
      </w:pPr>
      <w:sdt>
        <w:sdtPr>
          <w:rPr>
            <w:rFonts w:asciiTheme="minorHAnsi" w:hAnsiTheme="minorHAnsi" w:cstheme="minorHAnsi"/>
            <w:sz w:val="22"/>
            <w:szCs w:val="22"/>
          </w:rPr>
          <w:id w:val="-1259981589"/>
        </w:sdtPr>
        <w:sdtEndPr/>
        <w:sdtContent>
          <w:r w:rsidR="00A45C5B" w:rsidRPr="00344E84">
            <w:rPr>
              <w:rFonts w:asciiTheme="minorHAnsi" w:eastAsia="MS Gothic" w:hAnsi="MS Gothic" w:cstheme="minorHAnsi"/>
              <w:sz w:val="22"/>
              <w:szCs w:val="22"/>
            </w:rPr>
            <w:t>☐</w:t>
          </w:r>
        </w:sdtContent>
      </w:sdt>
      <w:r w:rsidR="00A45C5B" w:rsidRPr="00344E84">
        <w:rPr>
          <w:rFonts w:asciiTheme="minorHAnsi" w:hAnsiTheme="minorHAnsi" w:cstheme="minorHAnsi"/>
          <w:sz w:val="22"/>
          <w:szCs w:val="22"/>
        </w:rPr>
        <w:t xml:space="preserve"> Je souhaite </w:t>
      </w:r>
      <w:r w:rsidR="00A45C5B" w:rsidRPr="00344E84">
        <w:rPr>
          <w:rFonts w:asciiTheme="minorHAnsi" w:eastAsia="Calibri" w:hAnsiTheme="minorHAnsi" w:cstheme="minorHAnsi"/>
          <w:sz w:val="22"/>
          <w:szCs w:val="22"/>
          <w:lang w:eastAsia="ar-SA"/>
        </w:rPr>
        <w:t>souscrire à une assurance complémentaire en plus de celle de base comprise dans la licence. Dans ce cas, j’envoie l’imprimé directement à la « Mutuelle des sportifs ».</w:t>
      </w:r>
    </w:p>
    <w:p w14:paraId="5282592C" w14:textId="77777777" w:rsidR="00A45C5B" w:rsidRPr="00344E84" w:rsidRDefault="007D691E" w:rsidP="00A45C5B">
      <w:pPr>
        <w:spacing w:after="60"/>
        <w:rPr>
          <w:rFonts w:asciiTheme="minorHAnsi" w:hAnsiTheme="minorHAnsi" w:cstheme="minorHAnsi"/>
          <w:sz w:val="22"/>
          <w:szCs w:val="22"/>
        </w:rPr>
      </w:pPr>
      <w:sdt>
        <w:sdtPr>
          <w:rPr>
            <w:rFonts w:asciiTheme="minorHAnsi" w:hAnsiTheme="minorHAnsi" w:cstheme="minorHAnsi"/>
            <w:sz w:val="22"/>
            <w:szCs w:val="22"/>
          </w:rPr>
          <w:id w:val="2042010528"/>
        </w:sdtPr>
        <w:sdtEndPr/>
        <w:sdtContent>
          <w:r w:rsidR="00A45C5B" w:rsidRPr="00344E84">
            <w:rPr>
              <w:rFonts w:asciiTheme="minorHAnsi" w:eastAsia="MS Gothic" w:hAnsi="MS Gothic" w:cstheme="minorHAnsi"/>
              <w:sz w:val="22"/>
              <w:szCs w:val="22"/>
            </w:rPr>
            <w:t>☐</w:t>
          </w:r>
        </w:sdtContent>
      </w:sdt>
      <w:r w:rsidR="00A45C5B" w:rsidRPr="00344E84">
        <w:rPr>
          <w:rFonts w:asciiTheme="minorHAnsi" w:hAnsiTheme="minorHAnsi" w:cstheme="minorHAnsi"/>
          <w:sz w:val="22"/>
          <w:szCs w:val="22"/>
        </w:rPr>
        <w:t xml:space="preserve"> Je refuse de </w:t>
      </w:r>
      <w:r w:rsidR="00A45C5B" w:rsidRPr="00344E84">
        <w:rPr>
          <w:rFonts w:asciiTheme="minorHAnsi" w:eastAsia="Calibri" w:hAnsiTheme="minorHAnsi" w:cstheme="minorHAnsi"/>
          <w:sz w:val="22"/>
          <w:szCs w:val="22"/>
          <w:lang w:eastAsia="ar-SA"/>
        </w:rPr>
        <w:t>souscrire à une assurance complémentaire en plus de celle de base comprise dans la licence.</w:t>
      </w:r>
    </w:p>
    <w:p w14:paraId="6DA3DD00" w14:textId="77777777" w:rsidR="00A45C5B" w:rsidRPr="00344E84" w:rsidRDefault="00A45C5B" w:rsidP="00A45C5B">
      <w:pPr>
        <w:rPr>
          <w:rFonts w:asciiTheme="minorHAnsi" w:hAnsiTheme="minorHAnsi" w:cstheme="minorHAnsi"/>
          <w:sz w:val="22"/>
          <w:szCs w:val="22"/>
        </w:rPr>
      </w:pPr>
    </w:p>
    <w:p w14:paraId="4262380B" w14:textId="77777777" w:rsidR="001262E2" w:rsidRPr="00344E84" w:rsidRDefault="001262E2" w:rsidP="00280637">
      <w:pPr>
        <w:spacing w:after="120"/>
        <w:rPr>
          <w:rFonts w:asciiTheme="minorHAnsi" w:hAnsiTheme="minorHAnsi" w:cstheme="minorHAnsi"/>
          <w:sz w:val="22"/>
          <w:szCs w:val="22"/>
        </w:rPr>
      </w:pPr>
      <w:r w:rsidRPr="00344E84">
        <w:rPr>
          <w:rFonts w:asciiTheme="minorHAnsi" w:hAnsiTheme="minorHAnsi" w:cstheme="minorHAnsi"/>
          <w:sz w:val="22"/>
          <w:szCs w:val="22"/>
        </w:rPr>
        <w:t>Fait à ………………</w:t>
      </w:r>
      <w:r w:rsidR="00953AEF">
        <w:rPr>
          <w:rFonts w:asciiTheme="minorHAnsi" w:hAnsiTheme="minorHAnsi" w:cstheme="minorHAnsi"/>
          <w:sz w:val="22"/>
          <w:szCs w:val="22"/>
        </w:rPr>
        <w:t>……..</w:t>
      </w:r>
    </w:p>
    <w:p w14:paraId="4D0CDF54" w14:textId="77777777" w:rsidR="001262E2" w:rsidRPr="00344E84" w:rsidRDefault="00A45C5B" w:rsidP="00280637">
      <w:pPr>
        <w:spacing w:after="120"/>
        <w:rPr>
          <w:rFonts w:asciiTheme="minorHAnsi" w:hAnsiTheme="minorHAnsi" w:cstheme="minorHAnsi"/>
          <w:sz w:val="22"/>
          <w:szCs w:val="22"/>
        </w:rPr>
      </w:pPr>
      <w:r w:rsidRPr="00344E84">
        <w:rPr>
          <w:rFonts w:asciiTheme="minorHAnsi" w:hAnsiTheme="minorHAnsi" w:cstheme="minorHAnsi"/>
          <w:sz w:val="22"/>
          <w:szCs w:val="22"/>
        </w:rPr>
        <w:t>Le ………../…………/…………</w:t>
      </w:r>
    </w:p>
    <w:p w14:paraId="01E0717C" w14:textId="77777777" w:rsidR="00A45C5B" w:rsidRPr="00344E84" w:rsidRDefault="00A45C5B" w:rsidP="001262E2">
      <w:pPr>
        <w:ind w:left="5664"/>
        <w:rPr>
          <w:rFonts w:asciiTheme="minorHAnsi" w:hAnsiTheme="minorHAnsi" w:cstheme="minorHAnsi"/>
          <w:sz w:val="22"/>
          <w:szCs w:val="22"/>
        </w:rPr>
      </w:pPr>
      <w:r w:rsidRPr="00344E84">
        <w:rPr>
          <w:rFonts w:asciiTheme="minorHAnsi" w:hAnsiTheme="minorHAnsi" w:cstheme="minorHAnsi"/>
          <w:sz w:val="22"/>
          <w:szCs w:val="22"/>
        </w:rPr>
        <w:t>Signature :</w:t>
      </w:r>
    </w:p>
    <w:p w14:paraId="1A6E5EF7" w14:textId="77777777" w:rsidR="00280637" w:rsidRPr="00344E84" w:rsidRDefault="00280637" w:rsidP="00280637">
      <w:pPr>
        <w:rPr>
          <w:rFonts w:asciiTheme="minorHAnsi" w:hAnsiTheme="minorHAnsi" w:cstheme="minorHAnsi"/>
          <w:sz w:val="22"/>
          <w:szCs w:val="22"/>
        </w:rPr>
      </w:pPr>
    </w:p>
    <w:p w14:paraId="173DF710" w14:textId="77777777" w:rsidR="00DE50CB" w:rsidRPr="00344E84" w:rsidRDefault="00DE50CB" w:rsidP="00280637">
      <w:pPr>
        <w:rPr>
          <w:rFonts w:asciiTheme="minorHAnsi" w:hAnsiTheme="minorHAnsi" w:cstheme="minorHAnsi"/>
          <w:sz w:val="22"/>
          <w:szCs w:val="22"/>
        </w:rPr>
      </w:pPr>
    </w:p>
    <w:p w14:paraId="3F3BD650" w14:textId="77777777" w:rsidR="007F5C51" w:rsidRPr="00344E84" w:rsidRDefault="007F5C51" w:rsidP="00280637">
      <w:pPr>
        <w:rPr>
          <w:rFonts w:asciiTheme="minorHAnsi" w:hAnsiTheme="minorHAnsi" w:cstheme="minorHAnsi"/>
          <w:sz w:val="22"/>
          <w:szCs w:val="22"/>
        </w:rPr>
      </w:pPr>
    </w:p>
    <w:p w14:paraId="7599890F" w14:textId="77777777" w:rsidR="007F5C51" w:rsidRPr="00344E84" w:rsidRDefault="007F5C51" w:rsidP="00280637">
      <w:pPr>
        <w:rPr>
          <w:rFonts w:asciiTheme="minorHAnsi" w:hAnsiTheme="minorHAnsi" w:cstheme="minorHAnsi"/>
          <w:sz w:val="22"/>
          <w:szCs w:val="22"/>
        </w:rPr>
      </w:pPr>
    </w:p>
    <w:p w14:paraId="1E2C0807" w14:textId="77777777" w:rsidR="007F5C51" w:rsidRDefault="007F5C51" w:rsidP="00280637">
      <w:pPr>
        <w:rPr>
          <w:rFonts w:asciiTheme="minorHAnsi" w:hAnsiTheme="minorHAnsi" w:cstheme="minorHAnsi"/>
          <w:sz w:val="22"/>
          <w:szCs w:val="22"/>
        </w:rPr>
      </w:pPr>
    </w:p>
    <w:p w14:paraId="1A3CA686" w14:textId="77777777" w:rsidR="00E13590" w:rsidRDefault="00E13590" w:rsidP="00280637">
      <w:pPr>
        <w:rPr>
          <w:rFonts w:asciiTheme="minorHAnsi" w:hAnsiTheme="minorHAnsi" w:cstheme="minorHAnsi"/>
          <w:sz w:val="22"/>
          <w:szCs w:val="22"/>
        </w:rPr>
      </w:pPr>
    </w:p>
    <w:p w14:paraId="23CD1C14" w14:textId="77777777" w:rsidR="00E13590" w:rsidRDefault="00E13590" w:rsidP="00280637">
      <w:pPr>
        <w:rPr>
          <w:rFonts w:asciiTheme="minorHAnsi" w:hAnsiTheme="minorHAnsi" w:cstheme="minorHAnsi"/>
          <w:sz w:val="22"/>
          <w:szCs w:val="22"/>
        </w:rPr>
      </w:pPr>
    </w:p>
    <w:p w14:paraId="0EBAE3FD" w14:textId="77777777" w:rsidR="00060DC9" w:rsidRPr="00BD7308" w:rsidRDefault="00D555F5" w:rsidP="00D555F5">
      <w:pPr>
        <w:jc w:val="center"/>
        <w:rPr>
          <w:rFonts w:cstheme="minorHAnsi"/>
          <w:b/>
          <w:bCs/>
          <w:sz w:val="48"/>
          <w:szCs w:val="48"/>
          <w:u w:val="single"/>
        </w:rPr>
      </w:pPr>
      <w:r w:rsidRPr="00BD7308">
        <w:rPr>
          <w:rFonts w:cstheme="minorHAnsi"/>
          <w:b/>
          <w:bCs/>
          <w:sz w:val="48"/>
          <w:szCs w:val="48"/>
          <w:u w:val="single"/>
        </w:rPr>
        <w:t>FICHE DE RENSEIGNEMENT</w:t>
      </w:r>
      <w:r w:rsidR="0018670A" w:rsidRPr="00BD7308">
        <w:rPr>
          <w:rFonts w:cstheme="minorHAnsi"/>
          <w:b/>
          <w:bCs/>
          <w:sz w:val="48"/>
          <w:szCs w:val="48"/>
          <w:u w:val="single"/>
        </w:rPr>
        <w:t>S</w:t>
      </w:r>
    </w:p>
    <w:p w14:paraId="32C927A5" w14:textId="77777777" w:rsidR="00CA3C66" w:rsidRPr="00BD7308" w:rsidRDefault="00CA3C66" w:rsidP="00D555F5">
      <w:pPr>
        <w:jc w:val="center"/>
        <w:rPr>
          <w:rFonts w:cstheme="minorHAnsi"/>
          <w:b/>
          <w:bCs/>
          <w:sz w:val="48"/>
          <w:szCs w:val="48"/>
          <w:u w:val="single"/>
        </w:rPr>
      </w:pPr>
      <w:r w:rsidRPr="00BD7308">
        <w:rPr>
          <w:rFonts w:cstheme="minorHAnsi"/>
          <w:b/>
          <w:bCs/>
          <w:sz w:val="48"/>
          <w:szCs w:val="48"/>
          <w:u w:val="single"/>
        </w:rPr>
        <w:t>2024 - 2025</w:t>
      </w:r>
    </w:p>
    <w:p w14:paraId="6A02AA66" w14:textId="77777777" w:rsidR="00D555F5" w:rsidRPr="00CA3C66" w:rsidRDefault="00D555F5" w:rsidP="00D555F5">
      <w:pPr>
        <w:jc w:val="center"/>
        <w:rPr>
          <w:rFonts w:cstheme="minorHAnsi"/>
          <w:b/>
          <w:bCs/>
          <w:color w:val="FF0000"/>
          <w:u w:val="single"/>
        </w:rPr>
      </w:pPr>
    </w:p>
    <w:p w14:paraId="034FF382" w14:textId="77777777" w:rsidR="00060DC9" w:rsidRDefault="00060DC9" w:rsidP="00280637">
      <w:pPr>
        <w:rPr>
          <w:rFonts w:cstheme="minorHAnsi"/>
          <w:b/>
          <w:bCs/>
          <w:color w:val="FF0000"/>
          <w:sz w:val="22"/>
          <w:szCs w:val="22"/>
          <w:u w:val="single"/>
        </w:rPr>
      </w:pPr>
    </w:p>
    <w:p w14:paraId="2D3D7DA5" w14:textId="77777777" w:rsidR="005F50B4" w:rsidRDefault="005F50B4" w:rsidP="002F2E1B">
      <w:pPr>
        <w:jc w:val="center"/>
        <w:rPr>
          <w:rFonts w:cstheme="minorHAnsi"/>
          <w:b/>
          <w:bCs/>
          <w:color w:val="FF0000"/>
          <w:sz w:val="22"/>
          <w:szCs w:val="22"/>
          <w:u w:val="single"/>
        </w:rPr>
      </w:pPr>
      <w:r w:rsidRPr="005F50B4">
        <w:rPr>
          <w:rFonts w:cstheme="minorHAnsi"/>
          <w:b/>
          <w:bCs/>
          <w:color w:val="FF0000"/>
          <w:sz w:val="22"/>
          <w:szCs w:val="22"/>
          <w:u w:val="single"/>
        </w:rPr>
        <w:t>INFORMATIONS OBLIGATOIRES CONCERNANT LE LICENCIE :</w:t>
      </w:r>
    </w:p>
    <w:p w14:paraId="2B09FE5C" w14:textId="77777777" w:rsidR="005F50B4" w:rsidRPr="005F50B4" w:rsidRDefault="005F50B4" w:rsidP="00280637">
      <w:pPr>
        <w:rPr>
          <w:rFonts w:cstheme="minorHAnsi"/>
          <w:b/>
          <w:bCs/>
          <w:color w:val="FF0000"/>
          <w:sz w:val="22"/>
          <w:szCs w:val="22"/>
          <w:u w:val="single"/>
        </w:rPr>
      </w:pPr>
    </w:p>
    <w:tbl>
      <w:tblPr>
        <w:tblStyle w:val="Grilledutableau"/>
        <w:tblW w:w="91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9"/>
        <w:gridCol w:w="5709"/>
      </w:tblGrid>
      <w:tr w:rsidR="005F50B4" w:rsidRPr="00D15A10" w14:paraId="3766FC33" w14:textId="77777777" w:rsidTr="00672B51">
        <w:trPr>
          <w:trHeight w:val="734"/>
          <w:jc w:val="center"/>
        </w:trPr>
        <w:tc>
          <w:tcPr>
            <w:tcW w:w="3429" w:type="dxa"/>
            <w:tcBorders>
              <w:top w:val="single" w:sz="4" w:space="0" w:color="auto"/>
              <w:left w:val="single" w:sz="4" w:space="0" w:color="auto"/>
              <w:bottom w:val="single" w:sz="4" w:space="0" w:color="auto"/>
              <w:right w:val="single" w:sz="4" w:space="0" w:color="auto"/>
            </w:tcBorders>
            <w:vAlign w:val="center"/>
          </w:tcPr>
          <w:p w14:paraId="396FCA9E" w14:textId="77777777" w:rsidR="005F50B4" w:rsidRPr="00977384" w:rsidRDefault="005F50B4" w:rsidP="00E67E24">
            <w:pPr>
              <w:spacing w:before="60" w:after="60"/>
              <w:rPr>
                <w:b/>
              </w:rPr>
            </w:pPr>
            <w:r w:rsidRPr="00977384">
              <w:rPr>
                <w:b/>
              </w:rPr>
              <w:t>NOM</w:t>
            </w:r>
          </w:p>
        </w:tc>
        <w:tc>
          <w:tcPr>
            <w:tcW w:w="5709" w:type="dxa"/>
            <w:tcBorders>
              <w:top w:val="single" w:sz="4" w:space="0" w:color="auto"/>
              <w:left w:val="single" w:sz="4" w:space="0" w:color="auto"/>
              <w:bottom w:val="single" w:sz="4" w:space="0" w:color="auto"/>
              <w:right w:val="single" w:sz="4" w:space="0" w:color="auto"/>
            </w:tcBorders>
          </w:tcPr>
          <w:p w14:paraId="10BCD5E9" w14:textId="77777777" w:rsidR="005F50B4" w:rsidRPr="00D15A10" w:rsidRDefault="005F50B4" w:rsidP="00E67E24">
            <w:pPr>
              <w:spacing w:before="60" w:after="60"/>
            </w:pPr>
          </w:p>
        </w:tc>
      </w:tr>
      <w:tr w:rsidR="005F50B4" w:rsidRPr="00D15A10" w14:paraId="1C6D374D" w14:textId="77777777" w:rsidTr="00672B51">
        <w:trPr>
          <w:trHeight w:val="758"/>
          <w:jc w:val="center"/>
        </w:trPr>
        <w:tc>
          <w:tcPr>
            <w:tcW w:w="3429" w:type="dxa"/>
            <w:tcBorders>
              <w:top w:val="single" w:sz="4" w:space="0" w:color="auto"/>
              <w:left w:val="single" w:sz="4" w:space="0" w:color="auto"/>
              <w:bottom w:val="single" w:sz="4" w:space="0" w:color="auto"/>
              <w:right w:val="single" w:sz="4" w:space="0" w:color="auto"/>
            </w:tcBorders>
            <w:vAlign w:val="center"/>
          </w:tcPr>
          <w:p w14:paraId="04E5FEFB" w14:textId="77777777" w:rsidR="005F50B4" w:rsidRPr="00977384" w:rsidRDefault="005F50B4" w:rsidP="00E67E24">
            <w:pPr>
              <w:spacing w:before="60" w:after="60"/>
              <w:rPr>
                <w:b/>
              </w:rPr>
            </w:pPr>
            <w:r w:rsidRPr="00977384">
              <w:rPr>
                <w:b/>
              </w:rPr>
              <w:t>Prénom</w:t>
            </w:r>
          </w:p>
        </w:tc>
        <w:tc>
          <w:tcPr>
            <w:tcW w:w="5709" w:type="dxa"/>
            <w:tcBorders>
              <w:top w:val="single" w:sz="4" w:space="0" w:color="auto"/>
              <w:left w:val="single" w:sz="4" w:space="0" w:color="auto"/>
              <w:bottom w:val="single" w:sz="4" w:space="0" w:color="auto"/>
              <w:right w:val="single" w:sz="4" w:space="0" w:color="auto"/>
            </w:tcBorders>
          </w:tcPr>
          <w:p w14:paraId="06739D7B" w14:textId="77777777" w:rsidR="005F50B4" w:rsidRPr="00D15A10" w:rsidRDefault="005F50B4" w:rsidP="00E67E24">
            <w:pPr>
              <w:spacing w:before="60" w:after="60"/>
            </w:pPr>
          </w:p>
        </w:tc>
      </w:tr>
      <w:tr w:rsidR="005F50B4" w:rsidRPr="00D15A10" w14:paraId="453A53F3" w14:textId="77777777" w:rsidTr="00672B51">
        <w:trPr>
          <w:trHeight w:val="894"/>
          <w:jc w:val="center"/>
        </w:trPr>
        <w:tc>
          <w:tcPr>
            <w:tcW w:w="3429" w:type="dxa"/>
            <w:tcBorders>
              <w:top w:val="single" w:sz="4" w:space="0" w:color="auto"/>
              <w:left w:val="single" w:sz="4" w:space="0" w:color="auto"/>
              <w:bottom w:val="single" w:sz="4" w:space="0" w:color="auto"/>
              <w:right w:val="single" w:sz="4" w:space="0" w:color="auto"/>
            </w:tcBorders>
          </w:tcPr>
          <w:p w14:paraId="24EF409E" w14:textId="77777777" w:rsidR="00D555F5" w:rsidRDefault="00D555F5" w:rsidP="00E67E24">
            <w:pPr>
              <w:spacing w:before="60" w:after="60"/>
              <w:rPr>
                <w:b/>
              </w:rPr>
            </w:pPr>
          </w:p>
          <w:p w14:paraId="098EB75B" w14:textId="77777777" w:rsidR="005F50B4" w:rsidRPr="00977384" w:rsidRDefault="005F50B4" w:rsidP="00E67E24">
            <w:pPr>
              <w:spacing w:before="60" w:after="60"/>
              <w:rPr>
                <w:b/>
              </w:rPr>
            </w:pPr>
            <w:r w:rsidRPr="00977384">
              <w:rPr>
                <w:b/>
              </w:rPr>
              <w:t>Adresse</w:t>
            </w:r>
          </w:p>
        </w:tc>
        <w:tc>
          <w:tcPr>
            <w:tcW w:w="5709" w:type="dxa"/>
            <w:tcBorders>
              <w:top w:val="single" w:sz="4" w:space="0" w:color="auto"/>
              <w:left w:val="single" w:sz="4" w:space="0" w:color="auto"/>
              <w:bottom w:val="single" w:sz="4" w:space="0" w:color="auto"/>
              <w:right w:val="single" w:sz="4" w:space="0" w:color="auto"/>
            </w:tcBorders>
          </w:tcPr>
          <w:p w14:paraId="431CDC40" w14:textId="77777777" w:rsidR="005F50B4" w:rsidRPr="00D15A10" w:rsidRDefault="005F50B4" w:rsidP="00E67E24">
            <w:pPr>
              <w:spacing w:before="60" w:after="60"/>
            </w:pPr>
          </w:p>
        </w:tc>
      </w:tr>
      <w:tr w:rsidR="00672B51" w:rsidRPr="00D15A10" w14:paraId="04A1CC51" w14:textId="77777777" w:rsidTr="00672B51">
        <w:trPr>
          <w:trHeight w:val="894"/>
          <w:jc w:val="center"/>
        </w:trPr>
        <w:tc>
          <w:tcPr>
            <w:tcW w:w="3429" w:type="dxa"/>
            <w:tcBorders>
              <w:top w:val="single" w:sz="4" w:space="0" w:color="auto"/>
              <w:left w:val="single" w:sz="4" w:space="0" w:color="auto"/>
              <w:bottom w:val="single" w:sz="4" w:space="0" w:color="auto"/>
              <w:right w:val="single" w:sz="4" w:space="0" w:color="auto"/>
            </w:tcBorders>
            <w:vAlign w:val="center"/>
          </w:tcPr>
          <w:p w14:paraId="69B35CCE" w14:textId="77777777" w:rsidR="00672B51" w:rsidRDefault="00672B51" w:rsidP="00E67E24">
            <w:pPr>
              <w:spacing w:before="60" w:after="60"/>
              <w:rPr>
                <w:b/>
              </w:rPr>
            </w:pPr>
            <w:r>
              <w:rPr>
                <w:b/>
              </w:rPr>
              <w:t>Mail</w:t>
            </w:r>
          </w:p>
        </w:tc>
        <w:tc>
          <w:tcPr>
            <w:tcW w:w="5709" w:type="dxa"/>
            <w:tcBorders>
              <w:top w:val="single" w:sz="4" w:space="0" w:color="auto"/>
              <w:left w:val="single" w:sz="4" w:space="0" w:color="auto"/>
              <w:bottom w:val="single" w:sz="4" w:space="0" w:color="auto"/>
              <w:right w:val="single" w:sz="4" w:space="0" w:color="auto"/>
            </w:tcBorders>
          </w:tcPr>
          <w:p w14:paraId="20FC2846" w14:textId="77777777" w:rsidR="00672B51" w:rsidRPr="00D15A10" w:rsidRDefault="00672B51" w:rsidP="00E67E24">
            <w:pPr>
              <w:spacing w:before="60" w:after="60"/>
            </w:pPr>
          </w:p>
        </w:tc>
      </w:tr>
      <w:tr w:rsidR="005F50B4" w:rsidRPr="00D15A10" w14:paraId="63383CA5" w14:textId="77777777" w:rsidTr="00672B51">
        <w:trPr>
          <w:trHeight w:val="909"/>
          <w:jc w:val="center"/>
        </w:trPr>
        <w:tc>
          <w:tcPr>
            <w:tcW w:w="3429" w:type="dxa"/>
            <w:tcBorders>
              <w:top w:val="single" w:sz="4" w:space="0" w:color="auto"/>
              <w:left w:val="single" w:sz="4" w:space="0" w:color="auto"/>
              <w:bottom w:val="single" w:sz="4" w:space="0" w:color="auto"/>
              <w:right w:val="single" w:sz="4" w:space="0" w:color="auto"/>
            </w:tcBorders>
            <w:vAlign w:val="center"/>
          </w:tcPr>
          <w:p w14:paraId="4E27EC75" w14:textId="77777777" w:rsidR="005F50B4" w:rsidRPr="00977384" w:rsidRDefault="005F50B4" w:rsidP="00E67E24">
            <w:pPr>
              <w:spacing w:before="60" w:after="60"/>
              <w:rPr>
                <w:b/>
              </w:rPr>
            </w:pPr>
            <w:r w:rsidRPr="00977384">
              <w:rPr>
                <w:b/>
              </w:rPr>
              <w:t xml:space="preserve">Date </w:t>
            </w:r>
            <w:r>
              <w:rPr>
                <w:b/>
              </w:rPr>
              <w:t>de</w:t>
            </w:r>
            <w:r w:rsidRPr="00977384">
              <w:rPr>
                <w:b/>
              </w:rPr>
              <w:t xml:space="preserve"> naissance</w:t>
            </w:r>
          </w:p>
        </w:tc>
        <w:tc>
          <w:tcPr>
            <w:tcW w:w="5709" w:type="dxa"/>
            <w:tcBorders>
              <w:top w:val="single" w:sz="4" w:space="0" w:color="auto"/>
              <w:left w:val="single" w:sz="4" w:space="0" w:color="auto"/>
              <w:bottom w:val="single" w:sz="4" w:space="0" w:color="auto"/>
              <w:right w:val="single" w:sz="4" w:space="0" w:color="auto"/>
            </w:tcBorders>
          </w:tcPr>
          <w:p w14:paraId="6CA724B6" w14:textId="77777777" w:rsidR="005F50B4" w:rsidRPr="00D15A10" w:rsidRDefault="005F50B4" w:rsidP="00E67E24">
            <w:pPr>
              <w:spacing w:before="60" w:after="60"/>
            </w:pPr>
          </w:p>
        </w:tc>
      </w:tr>
      <w:tr w:rsidR="00D555F5" w:rsidRPr="00D15A10" w14:paraId="6AA768F2" w14:textId="77777777" w:rsidTr="00672B51">
        <w:trPr>
          <w:trHeight w:val="909"/>
          <w:jc w:val="center"/>
        </w:trPr>
        <w:tc>
          <w:tcPr>
            <w:tcW w:w="3429" w:type="dxa"/>
            <w:tcBorders>
              <w:top w:val="single" w:sz="4" w:space="0" w:color="auto"/>
              <w:left w:val="single" w:sz="4" w:space="0" w:color="auto"/>
              <w:bottom w:val="single" w:sz="4" w:space="0" w:color="auto"/>
              <w:right w:val="single" w:sz="4" w:space="0" w:color="auto"/>
            </w:tcBorders>
            <w:vAlign w:val="center"/>
          </w:tcPr>
          <w:p w14:paraId="7F7B80BF" w14:textId="77777777" w:rsidR="00D555F5" w:rsidRPr="00977384" w:rsidRDefault="00D555F5" w:rsidP="00E67E24">
            <w:pPr>
              <w:spacing w:before="60" w:after="60"/>
              <w:rPr>
                <w:b/>
              </w:rPr>
            </w:pPr>
            <w:r>
              <w:rPr>
                <w:b/>
              </w:rPr>
              <w:t>Lieu de naissance</w:t>
            </w:r>
          </w:p>
        </w:tc>
        <w:tc>
          <w:tcPr>
            <w:tcW w:w="5709" w:type="dxa"/>
            <w:tcBorders>
              <w:top w:val="single" w:sz="4" w:space="0" w:color="auto"/>
              <w:left w:val="single" w:sz="4" w:space="0" w:color="auto"/>
              <w:bottom w:val="single" w:sz="4" w:space="0" w:color="auto"/>
              <w:right w:val="single" w:sz="4" w:space="0" w:color="auto"/>
            </w:tcBorders>
          </w:tcPr>
          <w:p w14:paraId="4007146D" w14:textId="77777777" w:rsidR="00D555F5" w:rsidRPr="00D15A10" w:rsidRDefault="00D555F5" w:rsidP="00E67E24">
            <w:pPr>
              <w:spacing w:before="60" w:after="60"/>
            </w:pPr>
          </w:p>
        </w:tc>
      </w:tr>
      <w:tr w:rsidR="005F50B4" w:rsidRPr="00D15A10" w14:paraId="55362066" w14:textId="77777777" w:rsidTr="00672B51">
        <w:trPr>
          <w:trHeight w:val="907"/>
          <w:jc w:val="center"/>
        </w:trPr>
        <w:tc>
          <w:tcPr>
            <w:tcW w:w="3429" w:type="dxa"/>
            <w:tcBorders>
              <w:top w:val="single" w:sz="4" w:space="0" w:color="auto"/>
              <w:left w:val="single" w:sz="4" w:space="0" w:color="auto"/>
              <w:bottom w:val="single" w:sz="4" w:space="0" w:color="auto"/>
              <w:right w:val="single" w:sz="4" w:space="0" w:color="auto"/>
            </w:tcBorders>
            <w:vAlign w:val="center"/>
          </w:tcPr>
          <w:p w14:paraId="3371F377" w14:textId="77777777" w:rsidR="005F50B4" w:rsidRPr="00977384" w:rsidRDefault="005F50B4" w:rsidP="00E67E24">
            <w:pPr>
              <w:spacing w:before="60" w:after="60"/>
              <w:rPr>
                <w:b/>
              </w:rPr>
            </w:pPr>
            <w:r w:rsidRPr="00977384">
              <w:rPr>
                <w:b/>
              </w:rPr>
              <w:t>Numéro de téléphone du licencié</w:t>
            </w:r>
          </w:p>
        </w:tc>
        <w:tc>
          <w:tcPr>
            <w:tcW w:w="5709" w:type="dxa"/>
            <w:tcBorders>
              <w:top w:val="single" w:sz="4" w:space="0" w:color="auto"/>
              <w:left w:val="single" w:sz="4" w:space="0" w:color="auto"/>
              <w:bottom w:val="single" w:sz="4" w:space="0" w:color="auto"/>
              <w:right w:val="single" w:sz="4" w:space="0" w:color="auto"/>
            </w:tcBorders>
          </w:tcPr>
          <w:p w14:paraId="3595F71F" w14:textId="77777777" w:rsidR="005F50B4" w:rsidRPr="00D15A10" w:rsidRDefault="005F50B4" w:rsidP="00E67E24">
            <w:pPr>
              <w:spacing w:before="60" w:after="60"/>
            </w:pPr>
          </w:p>
        </w:tc>
      </w:tr>
    </w:tbl>
    <w:p w14:paraId="1885D57B" w14:textId="77777777" w:rsidR="00D555F5" w:rsidRPr="00D15A10" w:rsidRDefault="00D555F5" w:rsidP="005F50B4">
      <w:pPr>
        <w:rPr>
          <w:sz w:val="22"/>
          <w:szCs w:val="22"/>
        </w:rPr>
      </w:pPr>
    </w:p>
    <w:p w14:paraId="615B7CCA" w14:textId="77777777" w:rsidR="005F50B4" w:rsidRDefault="005F50B4" w:rsidP="002F2E1B">
      <w:pPr>
        <w:jc w:val="center"/>
        <w:rPr>
          <w:b/>
          <w:color w:val="FF0000"/>
        </w:rPr>
      </w:pPr>
      <w:r w:rsidRPr="00060DC9">
        <w:rPr>
          <w:b/>
          <w:color w:val="FF0000"/>
          <w:u w:val="single"/>
        </w:rPr>
        <w:t>Informations obligatoires pour les mineurs </w:t>
      </w:r>
      <w:r w:rsidRPr="00060DC9">
        <w:rPr>
          <w:b/>
          <w:color w:val="FF0000"/>
        </w:rPr>
        <w:t>:</w:t>
      </w:r>
    </w:p>
    <w:p w14:paraId="0DCF3890" w14:textId="77777777" w:rsidR="005F50B4" w:rsidRPr="00D15A10" w:rsidRDefault="005F50B4" w:rsidP="005F50B4">
      <w:pPr>
        <w:rPr>
          <w:sz w:val="22"/>
          <w:szCs w:val="22"/>
        </w:rPr>
      </w:pPr>
    </w:p>
    <w:tbl>
      <w:tblPr>
        <w:tblStyle w:val="Grilledutableau"/>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tblGrid>
      <w:tr w:rsidR="00060DC9" w:rsidRPr="00D15A10" w14:paraId="29E3322B" w14:textId="77777777" w:rsidTr="00060DC9">
        <w:trPr>
          <w:trHeight w:val="954"/>
        </w:trPr>
        <w:tc>
          <w:tcPr>
            <w:tcW w:w="9067" w:type="dxa"/>
            <w:tcBorders>
              <w:top w:val="single" w:sz="4" w:space="0" w:color="auto"/>
              <w:left w:val="single" w:sz="4" w:space="0" w:color="auto"/>
              <w:bottom w:val="single" w:sz="4" w:space="0" w:color="auto"/>
              <w:right w:val="single" w:sz="4" w:space="0" w:color="auto"/>
            </w:tcBorders>
          </w:tcPr>
          <w:p w14:paraId="61B9A45B" w14:textId="77777777" w:rsidR="00060DC9" w:rsidRPr="00D15A10" w:rsidRDefault="00060DC9" w:rsidP="00E67E24">
            <w:pPr>
              <w:spacing w:before="60" w:after="60"/>
            </w:pPr>
            <w:bookmarkStart w:id="1" w:name="_Hlk70529268"/>
            <w:r w:rsidRPr="00977384">
              <w:rPr>
                <w:b/>
              </w:rPr>
              <w:t>NOM du PERE</w:t>
            </w:r>
            <w:r w:rsidRPr="00D15A10">
              <w:t xml:space="preserve"> : </w:t>
            </w:r>
          </w:p>
        </w:tc>
      </w:tr>
      <w:tr w:rsidR="00060DC9" w:rsidRPr="00D15A10" w14:paraId="385046EA" w14:textId="77777777" w:rsidTr="00060DC9">
        <w:trPr>
          <w:trHeight w:val="686"/>
        </w:trPr>
        <w:tc>
          <w:tcPr>
            <w:tcW w:w="9067" w:type="dxa"/>
            <w:tcBorders>
              <w:top w:val="single" w:sz="4" w:space="0" w:color="auto"/>
              <w:left w:val="single" w:sz="4" w:space="0" w:color="auto"/>
              <w:bottom w:val="single" w:sz="4" w:space="0" w:color="auto"/>
              <w:right w:val="single" w:sz="4" w:space="0" w:color="auto"/>
            </w:tcBorders>
          </w:tcPr>
          <w:p w14:paraId="0C085FCF" w14:textId="77777777" w:rsidR="00060DC9" w:rsidRPr="00D15A10" w:rsidRDefault="00060DC9" w:rsidP="00E67E24">
            <w:pPr>
              <w:spacing w:before="60" w:after="60"/>
            </w:pPr>
            <w:r w:rsidRPr="00D15A10">
              <w:t xml:space="preserve">Profession : </w:t>
            </w:r>
          </w:p>
        </w:tc>
      </w:tr>
      <w:tr w:rsidR="00060DC9" w:rsidRPr="00D15A10" w14:paraId="4D372C4E" w14:textId="77777777" w:rsidTr="00060DC9">
        <w:trPr>
          <w:trHeight w:val="710"/>
        </w:trPr>
        <w:tc>
          <w:tcPr>
            <w:tcW w:w="9067" w:type="dxa"/>
            <w:tcBorders>
              <w:top w:val="single" w:sz="4" w:space="0" w:color="auto"/>
              <w:left w:val="single" w:sz="4" w:space="0" w:color="auto"/>
              <w:bottom w:val="single" w:sz="4" w:space="0" w:color="auto"/>
              <w:right w:val="single" w:sz="4" w:space="0" w:color="auto"/>
            </w:tcBorders>
          </w:tcPr>
          <w:p w14:paraId="7ABD5A1E" w14:textId="77777777" w:rsidR="00060DC9" w:rsidRPr="00D15A10" w:rsidRDefault="00060DC9" w:rsidP="00E67E24">
            <w:pPr>
              <w:spacing w:before="60" w:after="60"/>
            </w:pPr>
            <w:r>
              <w:t>Téléphone Père</w:t>
            </w:r>
            <w:r w:rsidRPr="00D15A10">
              <w:t xml:space="preserve"> : </w:t>
            </w:r>
          </w:p>
        </w:tc>
      </w:tr>
      <w:bookmarkEnd w:id="1"/>
      <w:tr w:rsidR="00060DC9" w:rsidRPr="00D15A10" w14:paraId="4838B328" w14:textId="77777777" w:rsidTr="00060DC9">
        <w:trPr>
          <w:trHeight w:val="834"/>
        </w:trPr>
        <w:tc>
          <w:tcPr>
            <w:tcW w:w="9067" w:type="dxa"/>
            <w:tcBorders>
              <w:top w:val="single" w:sz="4" w:space="0" w:color="auto"/>
              <w:left w:val="single" w:sz="4" w:space="0" w:color="auto"/>
              <w:bottom w:val="single" w:sz="4" w:space="0" w:color="auto"/>
              <w:right w:val="single" w:sz="4" w:space="0" w:color="auto"/>
            </w:tcBorders>
          </w:tcPr>
          <w:p w14:paraId="58AB8C78" w14:textId="77777777" w:rsidR="00060DC9" w:rsidRDefault="00060DC9" w:rsidP="00060DC9">
            <w:pPr>
              <w:spacing w:before="60" w:after="60"/>
            </w:pPr>
            <w:r w:rsidRPr="00977384">
              <w:rPr>
                <w:b/>
              </w:rPr>
              <w:t>NOM de la MERE</w:t>
            </w:r>
            <w:r w:rsidR="00D555F5">
              <w:t> :</w:t>
            </w:r>
          </w:p>
        </w:tc>
      </w:tr>
      <w:tr w:rsidR="00060DC9" w:rsidRPr="00D15A10" w14:paraId="5A7B5383" w14:textId="77777777" w:rsidTr="00060DC9">
        <w:trPr>
          <w:trHeight w:val="704"/>
        </w:trPr>
        <w:tc>
          <w:tcPr>
            <w:tcW w:w="9067" w:type="dxa"/>
            <w:tcBorders>
              <w:top w:val="single" w:sz="4" w:space="0" w:color="auto"/>
              <w:left w:val="single" w:sz="4" w:space="0" w:color="auto"/>
              <w:bottom w:val="single" w:sz="4" w:space="0" w:color="auto"/>
              <w:right w:val="single" w:sz="4" w:space="0" w:color="auto"/>
            </w:tcBorders>
          </w:tcPr>
          <w:p w14:paraId="423DDE06" w14:textId="77777777" w:rsidR="00060DC9" w:rsidRDefault="00060DC9" w:rsidP="00060DC9">
            <w:pPr>
              <w:spacing w:before="60" w:after="60"/>
            </w:pPr>
            <w:r w:rsidRPr="00D15A10">
              <w:t xml:space="preserve">Profession : </w:t>
            </w:r>
          </w:p>
        </w:tc>
      </w:tr>
      <w:tr w:rsidR="00060DC9" w:rsidRPr="00D15A10" w14:paraId="4BD42CCE" w14:textId="77777777" w:rsidTr="00D555F5">
        <w:trPr>
          <w:trHeight w:val="784"/>
        </w:trPr>
        <w:tc>
          <w:tcPr>
            <w:tcW w:w="9067" w:type="dxa"/>
            <w:tcBorders>
              <w:top w:val="single" w:sz="4" w:space="0" w:color="auto"/>
              <w:left w:val="single" w:sz="4" w:space="0" w:color="auto"/>
              <w:bottom w:val="single" w:sz="4" w:space="0" w:color="auto"/>
              <w:right w:val="single" w:sz="4" w:space="0" w:color="auto"/>
            </w:tcBorders>
          </w:tcPr>
          <w:p w14:paraId="483F9F6E" w14:textId="77777777" w:rsidR="00060DC9" w:rsidRDefault="00060DC9" w:rsidP="00060DC9">
            <w:pPr>
              <w:spacing w:before="60" w:after="60"/>
            </w:pPr>
            <w:r>
              <w:t>Téléphone Mère</w:t>
            </w:r>
            <w:r w:rsidRPr="00D15A10">
              <w:t xml:space="preserve"> : </w:t>
            </w:r>
          </w:p>
        </w:tc>
      </w:tr>
    </w:tbl>
    <w:p w14:paraId="25C7BF9E" w14:textId="77777777" w:rsidR="00D555F5" w:rsidRDefault="00D555F5" w:rsidP="00D555F5">
      <w:pPr>
        <w:pStyle w:val="Corpsdetexte"/>
        <w:rPr>
          <w:rFonts w:ascii="Trebuchet MS" w:hAnsi="Trebuchet MS"/>
          <w:b/>
          <w:i/>
          <w:color w:val="000000"/>
          <w:sz w:val="16"/>
          <w:szCs w:val="14"/>
        </w:rPr>
      </w:pPr>
    </w:p>
    <w:p w14:paraId="7B0ECFA2" w14:textId="77777777" w:rsidR="00BD7C7A" w:rsidRPr="00AB7EAB" w:rsidRDefault="00BD7C7A" w:rsidP="00643AC8">
      <w:pPr>
        <w:pStyle w:val="Corpsdetexte"/>
        <w:rPr>
          <w:rFonts w:asciiTheme="minorHAnsi" w:hAnsiTheme="minorHAnsi" w:cstheme="minorHAnsi"/>
        </w:rPr>
      </w:pPr>
      <w:bookmarkStart w:id="2" w:name="_Hlk72866380"/>
      <w:bookmarkEnd w:id="2"/>
      <w:r w:rsidRPr="00AB7EAB">
        <w:rPr>
          <w:rFonts w:asciiTheme="minorHAnsi" w:hAnsiTheme="minorHAnsi" w:cstheme="minorHAnsi"/>
        </w:rPr>
        <w:t>Paiement par :</w:t>
      </w:r>
      <w:r w:rsidRPr="00AB7EAB">
        <w:rPr>
          <w:rFonts w:asciiTheme="minorHAnsi" w:hAnsiTheme="minorHAnsi" w:cstheme="minorHAnsi"/>
        </w:rPr>
        <w:tab/>
      </w:r>
      <w:sdt>
        <w:sdtPr>
          <w:rPr>
            <w:rFonts w:asciiTheme="minorHAnsi" w:hAnsiTheme="minorHAnsi" w:cstheme="minorHAnsi"/>
          </w:rPr>
          <w:id w:val="-778946718"/>
        </w:sdtPr>
        <w:sdtEndPr/>
        <w:sdtContent>
          <w:r w:rsidRPr="00AB7EAB">
            <w:rPr>
              <w:rFonts w:ascii="Segoe UI Symbol" w:eastAsia="MS Gothic" w:hAnsi="Segoe UI Symbol" w:cs="Segoe UI Symbol"/>
            </w:rPr>
            <w:t>☐</w:t>
          </w:r>
        </w:sdtContent>
      </w:sdt>
      <w:r w:rsidRPr="00AB7EAB">
        <w:rPr>
          <w:rFonts w:asciiTheme="minorHAnsi" w:hAnsiTheme="minorHAnsi" w:cstheme="minorHAnsi"/>
        </w:rPr>
        <w:t xml:space="preserve"> Chèque</w:t>
      </w:r>
    </w:p>
    <w:p w14:paraId="024085BF" w14:textId="77777777" w:rsidR="00BD7C7A" w:rsidRPr="00AB7EAB" w:rsidRDefault="00BD7C7A" w:rsidP="00BD7C7A">
      <w:pPr>
        <w:rPr>
          <w:rFonts w:asciiTheme="minorHAnsi" w:hAnsiTheme="minorHAnsi" w:cstheme="minorHAnsi"/>
        </w:rPr>
      </w:pPr>
      <w:r w:rsidRPr="00AB7EAB">
        <w:rPr>
          <w:rFonts w:asciiTheme="minorHAnsi" w:hAnsiTheme="minorHAnsi" w:cstheme="minorHAnsi"/>
        </w:rPr>
        <w:tab/>
      </w:r>
      <w:r w:rsidRPr="00AB7EAB">
        <w:rPr>
          <w:rFonts w:asciiTheme="minorHAnsi" w:hAnsiTheme="minorHAnsi" w:cstheme="minorHAnsi"/>
        </w:rPr>
        <w:tab/>
      </w:r>
      <w:r w:rsidRPr="00AB7EAB">
        <w:rPr>
          <w:rFonts w:asciiTheme="minorHAnsi" w:hAnsiTheme="minorHAnsi" w:cstheme="minorHAnsi"/>
        </w:rPr>
        <w:tab/>
      </w:r>
      <w:sdt>
        <w:sdtPr>
          <w:rPr>
            <w:rFonts w:asciiTheme="minorHAnsi" w:hAnsiTheme="minorHAnsi" w:cstheme="minorHAnsi"/>
          </w:rPr>
          <w:id w:val="-1276788279"/>
        </w:sdtPr>
        <w:sdtEndPr/>
        <w:sdtContent>
          <w:r w:rsidRPr="00AB7EAB">
            <w:rPr>
              <w:rFonts w:ascii="Segoe UI Symbol" w:eastAsia="MS Gothic" w:hAnsi="Segoe UI Symbol" w:cs="Segoe UI Symbol"/>
            </w:rPr>
            <w:t>☐</w:t>
          </w:r>
        </w:sdtContent>
      </w:sdt>
      <w:r w:rsidRPr="00AB7EAB">
        <w:rPr>
          <w:rFonts w:asciiTheme="minorHAnsi" w:hAnsiTheme="minorHAnsi" w:cstheme="minorHAnsi"/>
        </w:rPr>
        <w:t xml:space="preserve">Espèce </w:t>
      </w:r>
    </w:p>
    <w:p w14:paraId="0057A8A9" w14:textId="77777777" w:rsidR="00BD7C7A" w:rsidRPr="00AB7EAB" w:rsidRDefault="00BD7C7A" w:rsidP="00BD7C7A">
      <w:pPr>
        <w:rPr>
          <w:rFonts w:asciiTheme="minorHAnsi" w:hAnsiTheme="minorHAnsi" w:cstheme="minorHAnsi"/>
        </w:rPr>
      </w:pPr>
      <w:r w:rsidRPr="00AB7EAB">
        <w:rPr>
          <w:rFonts w:asciiTheme="minorHAnsi" w:hAnsiTheme="minorHAnsi" w:cstheme="minorHAnsi"/>
        </w:rPr>
        <w:tab/>
      </w:r>
      <w:sdt>
        <w:sdtPr>
          <w:rPr>
            <w:rFonts w:asciiTheme="minorHAnsi" w:hAnsiTheme="minorHAnsi" w:cstheme="minorHAnsi"/>
          </w:rPr>
          <w:id w:val="24401282"/>
        </w:sdtPr>
        <w:sdtEndPr/>
        <w:sdtContent>
          <w:r w:rsidRPr="00AB7EAB">
            <w:rPr>
              <w:rFonts w:asciiTheme="minorHAnsi" w:hAnsiTheme="minorHAnsi" w:cstheme="minorHAnsi"/>
            </w:rPr>
            <w:tab/>
          </w:r>
          <w:r w:rsidRPr="00AB7EAB">
            <w:rPr>
              <w:rFonts w:asciiTheme="minorHAnsi" w:hAnsiTheme="minorHAnsi" w:cstheme="minorHAnsi"/>
            </w:rPr>
            <w:tab/>
          </w:r>
          <w:r w:rsidRPr="00AB7EAB">
            <w:rPr>
              <w:rFonts w:ascii="Segoe UI Symbol" w:eastAsia="MS Gothic" w:hAnsi="Segoe UI Symbol" w:cs="Segoe UI Symbol"/>
            </w:rPr>
            <w:t>☐</w:t>
          </w:r>
        </w:sdtContent>
      </w:sdt>
      <w:r w:rsidRPr="00AB7EAB">
        <w:rPr>
          <w:rFonts w:asciiTheme="minorHAnsi" w:hAnsiTheme="minorHAnsi" w:cstheme="minorHAnsi"/>
        </w:rPr>
        <w:t xml:space="preserve"> ANCV Coupon Sport / Chèques Vacances</w:t>
      </w:r>
    </w:p>
    <w:p w14:paraId="3DEE1EAF" w14:textId="77777777" w:rsidR="002D37D0" w:rsidRPr="00AB7EAB" w:rsidRDefault="002D37D0" w:rsidP="002D37D0">
      <w:pPr>
        <w:pStyle w:val="Corpsdetexte"/>
        <w:rPr>
          <w:rFonts w:asciiTheme="minorHAnsi" w:hAnsiTheme="minorHAnsi" w:cstheme="minorHAnsi"/>
          <w:b/>
          <w:i/>
          <w:color w:val="000000"/>
          <w:sz w:val="16"/>
          <w:szCs w:val="14"/>
        </w:rPr>
      </w:pPr>
    </w:p>
    <w:p w14:paraId="731BEE64" w14:textId="77777777" w:rsidR="00BD7C7A" w:rsidRPr="00BD7C7A" w:rsidRDefault="00BD7C7A" w:rsidP="002D37D0">
      <w:pPr>
        <w:pStyle w:val="Corpsdetexte"/>
        <w:rPr>
          <w:rFonts w:ascii="Trebuchet MS" w:hAnsi="Trebuchet MS"/>
          <w:b/>
          <w:i/>
          <w:color w:val="000000"/>
          <w:sz w:val="16"/>
          <w:szCs w:val="14"/>
        </w:rPr>
      </w:pPr>
    </w:p>
    <w:p w14:paraId="11956592" w14:textId="77777777" w:rsidR="00BD7C7A" w:rsidRPr="00BD7C7A" w:rsidRDefault="00BD7C7A" w:rsidP="002D37D0">
      <w:pPr>
        <w:pStyle w:val="Corpsdetexte"/>
        <w:rPr>
          <w:rFonts w:ascii="Trebuchet MS" w:hAnsi="Trebuchet MS"/>
          <w:b/>
          <w:i/>
          <w:color w:val="000000"/>
          <w:sz w:val="16"/>
          <w:szCs w:val="14"/>
        </w:rPr>
      </w:pPr>
    </w:p>
    <w:p w14:paraId="2B66539A" w14:textId="77777777" w:rsidR="00BD7C7A" w:rsidRPr="00BD7C7A" w:rsidRDefault="00BD7C7A" w:rsidP="002D37D0">
      <w:pPr>
        <w:pStyle w:val="Corpsdetexte"/>
        <w:rPr>
          <w:rFonts w:ascii="Trebuchet MS" w:hAnsi="Trebuchet MS"/>
          <w:b/>
          <w:i/>
          <w:color w:val="000000"/>
          <w:sz w:val="16"/>
          <w:szCs w:val="14"/>
        </w:rPr>
      </w:pPr>
    </w:p>
    <w:p w14:paraId="0FA21251" w14:textId="77777777" w:rsidR="002D37D0" w:rsidRPr="00BD7C7A" w:rsidRDefault="002D37D0" w:rsidP="002D37D0">
      <w:pPr>
        <w:pStyle w:val="Corpsdetexte"/>
        <w:rPr>
          <w:rFonts w:ascii="Trebuchet MS" w:hAnsi="Trebuchet MS"/>
          <w:b/>
          <w:i/>
          <w:color w:val="000000"/>
          <w:sz w:val="16"/>
          <w:szCs w:val="14"/>
        </w:rPr>
      </w:pPr>
    </w:p>
    <w:p w14:paraId="57A558F5" w14:textId="77777777" w:rsidR="00FB2AAA" w:rsidRDefault="00D60F19" w:rsidP="00D60F19">
      <w:pPr>
        <w:rPr>
          <w:rFonts w:ascii="Agency FB" w:hAnsi="Agency FB" w:cs="Arial"/>
          <w:b/>
          <w:color w:val="1F497D"/>
          <w:sz w:val="96"/>
        </w:rPr>
      </w:pPr>
      <w:r>
        <w:rPr>
          <w:rFonts w:ascii="Agency FB" w:hAnsi="Agency FB" w:cs="Arial"/>
          <w:b/>
          <w:noProof/>
          <w:color w:val="1F497D"/>
          <w:sz w:val="96"/>
        </w:rPr>
        <w:drawing>
          <wp:anchor distT="0" distB="0" distL="114300" distR="114300" simplePos="0" relativeHeight="251671552" behindDoc="0" locked="0" layoutInCell="1" allowOverlap="1" wp14:anchorId="62496863" wp14:editId="35369A46">
            <wp:simplePos x="0" y="0"/>
            <wp:positionH relativeFrom="column">
              <wp:posOffset>-332740</wp:posOffset>
            </wp:positionH>
            <wp:positionV relativeFrom="paragraph">
              <wp:posOffset>362585</wp:posOffset>
            </wp:positionV>
            <wp:extent cx="809625" cy="942975"/>
            <wp:effectExtent l="0" t="0" r="9525" b="0"/>
            <wp:wrapNone/>
            <wp:docPr id="15" name="Image 15" descr="Logo J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 JAD"/>
                    <pic:cNvPicPr>
                      <a:picLocks noChangeAspect="1" noChangeArrowheads="1"/>
                    </pic:cNvPicPr>
                  </pic:nvPicPr>
                  <pic:blipFill>
                    <a:blip r:embed="rId11" cstate="print"/>
                    <a:srcRect/>
                    <a:stretch>
                      <a:fillRect/>
                    </a:stretch>
                  </pic:blipFill>
                  <pic:spPr bwMode="auto">
                    <a:xfrm>
                      <a:off x="0" y="0"/>
                      <a:ext cx="809625" cy="942975"/>
                    </a:xfrm>
                    <a:prstGeom prst="rect">
                      <a:avLst/>
                    </a:prstGeom>
                    <a:noFill/>
                    <a:ln w="9525">
                      <a:noFill/>
                      <a:miter lim="800000"/>
                      <a:headEnd/>
                      <a:tailEnd/>
                    </a:ln>
                  </pic:spPr>
                </pic:pic>
              </a:graphicData>
            </a:graphic>
          </wp:anchor>
        </w:drawing>
      </w:r>
    </w:p>
    <w:p w14:paraId="7D529D4C" w14:textId="77777777" w:rsidR="000216C2" w:rsidRPr="00D60F19" w:rsidRDefault="000216C2" w:rsidP="002D37D0">
      <w:pPr>
        <w:jc w:val="center"/>
        <w:rPr>
          <w:rFonts w:ascii="Agency FB" w:hAnsi="Agency FB" w:cs="Arial"/>
          <w:b/>
          <w:color w:val="1F497D"/>
          <w:sz w:val="96"/>
        </w:rPr>
      </w:pPr>
      <w:r w:rsidRPr="00C24DC8">
        <w:rPr>
          <w:rFonts w:ascii="Agency FB" w:hAnsi="Agency FB" w:cs="Arial"/>
          <w:b/>
          <w:color w:val="1F497D"/>
          <w:sz w:val="96"/>
        </w:rPr>
        <w:t>Jeanne d’Arc de Dax</w:t>
      </w:r>
    </w:p>
    <w:p w14:paraId="656954D5" w14:textId="7B79063F" w:rsidR="007F5C51" w:rsidRDefault="007D691E" w:rsidP="000216C2">
      <w:pPr>
        <w:pStyle w:val="Corpsdetexte"/>
        <w:ind w:right="-21"/>
        <w:jc w:val="center"/>
        <w:rPr>
          <w:rFonts w:ascii="Agency FB" w:hAnsi="Agency FB" w:cs="Arial"/>
          <w:b/>
          <w:color w:val="1F497D"/>
          <w:sz w:val="144"/>
          <w:szCs w:val="110"/>
          <w:u w:val="single"/>
        </w:rPr>
      </w:pPr>
      <w:r>
        <w:rPr>
          <w:rFonts w:ascii="Agency FB" w:hAnsi="Agency FB" w:cs="Arial"/>
          <w:b/>
          <w:noProof/>
          <w:color w:val="1F497D"/>
          <w:sz w:val="144"/>
          <w:szCs w:val="110"/>
          <w:u w:val="single"/>
          <w:lang w:eastAsia="en-US"/>
        </w:rPr>
        <mc:AlternateContent>
          <mc:Choice Requires="wps">
            <w:drawing>
              <wp:anchor distT="0" distB="0" distL="114300" distR="114300" simplePos="0" relativeHeight="251708928" behindDoc="0" locked="0" layoutInCell="1" allowOverlap="1" wp14:anchorId="0AC93005" wp14:editId="5109AE85">
                <wp:simplePos x="0" y="0"/>
                <wp:positionH relativeFrom="column">
                  <wp:posOffset>1995170</wp:posOffset>
                </wp:positionH>
                <wp:positionV relativeFrom="paragraph">
                  <wp:posOffset>5080</wp:posOffset>
                </wp:positionV>
                <wp:extent cx="1843405" cy="1678940"/>
                <wp:effectExtent l="0" t="0" r="0" b="0"/>
                <wp:wrapNone/>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3405" cy="1678940"/>
                        </a:xfrm>
                        <a:prstGeom prst="rect">
                          <a:avLst/>
                        </a:prstGeom>
                        <a:solidFill>
                          <a:srgbClr val="FFFFFF"/>
                        </a:solidFill>
                        <a:ln>
                          <a:noFill/>
                        </a:ln>
                      </wps:spPr>
                      <wps:txbx>
                        <w:txbxContent>
                          <w:p w14:paraId="1BE87560" w14:textId="77777777" w:rsidR="00AA7962" w:rsidRDefault="00AA7962">
                            <w:r>
                              <w:rPr>
                                <w:noProof/>
                              </w:rPr>
                              <w:drawing>
                                <wp:inline distT="0" distB="0" distL="0" distR="0" wp14:anchorId="5EB0E355" wp14:editId="430E0EEB">
                                  <wp:extent cx="1561298" cy="1552575"/>
                                  <wp:effectExtent l="19050" t="0" r="802" b="0"/>
                                  <wp:docPr id="3" name="Image 2" descr="LOGO FOO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OT 1.jpg"/>
                                          <pic:cNvPicPr/>
                                        </pic:nvPicPr>
                                        <pic:blipFill>
                                          <a:blip r:embed="rId12"/>
                                          <a:stretch>
                                            <a:fillRect/>
                                          </a:stretch>
                                        </pic:blipFill>
                                        <pic:spPr>
                                          <a:xfrm>
                                            <a:off x="0" y="0"/>
                                            <a:ext cx="1573881" cy="1565088"/>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C93005" id="_x0000_t202" coordsize="21600,21600" o:spt="202" path="m,l,21600r21600,l21600,xe">
                <v:stroke joinstyle="miter"/>
                <v:path gradientshapeok="t" o:connecttype="rect"/>
              </v:shapetype>
              <v:shape id="Zone de texte 16" o:spid="_x0000_s1026" type="#_x0000_t202" style="position:absolute;left:0;text-align:left;margin-left:157.1pt;margin-top:.4pt;width:145.15pt;height:132.2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" stroked="f">
                <v:textbox>
                  <w:txbxContent>
                    <w:p w14:paraId="1BE87560" w14:textId="77777777" w:rsidR="00AA7962" w:rsidRDefault="00AA7962">
                      <w:r>
                        <w:rPr>
                          <w:noProof/>
                        </w:rPr>
                        <w:drawing>
                          <wp:inline distT="0" distB="0" distL="0" distR="0" wp14:anchorId="5EB0E355" wp14:editId="430E0EEB">
                            <wp:extent cx="1561298" cy="1552575"/>
                            <wp:effectExtent l="19050" t="0" r="802" b="0"/>
                            <wp:docPr id="3" name="Image 2" descr="LOGO FOO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OT 1.jpg"/>
                                    <pic:cNvPicPr/>
                                  </pic:nvPicPr>
                                  <pic:blipFill>
                                    <a:blip r:embed="rId12"/>
                                    <a:stretch>
                                      <a:fillRect/>
                                    </a:stretch>
                                  </pic:blipFill>
                                  <pic:spPr>
                                    <a:xfrm>
                                      <a:off x="0" y="0"/>
                                      <a:ext cx="1573881" cy="1565088"/>
                                    </a:xfrm>
                                    <a:prstGeom prst="rect">
                                      <a:avLst/>
                                    </a:prstGeom>
                                  </pic:spPr>
                                </pic:pic>
                              </a:graphicData>
                            </a:graphic>
                          </wp:inline>
                        </w:drawing>
                      </w:r>
                    </w:p>
                  </w:txbxContent>
                </v:textbox>
              </v:shape>
            </w:pict>
          </mc:Fallback>
        </mc:AlternateContent>
      </w:r>
    </w:p>
    <w:p w14:paraId="14E862B2" w14:textId="6A12AD7F" w:rsidR="00F5110B" w:rsidRDefault="007D691E" w:rsidP="00F5110B">
      <w:pPr>
        <w:pStyle w:val="Corpsdetexte"/>
        <w:ind w:right="-21"/>
        <w:rPr>
          <w:rFonts w:ascii="Agency FB" w:hAnsi="Agency FB" w:cs="Arial"/>
          <w:b/>
          <w:color w:val="1F497D"/>
          <w:sz w:val="96"/>
          <w:szCs w:val="110"/>
          <w:u w:val="single"/>
        </w:rPr>
      </w:pPr>
      <w:r>
        <w:rPr>
          <w:rFonts w:ascii="Agency FB" w:hAnsi="Agency FB" w:cs="Arial"/>
          <w:b/>
          <w:noProof/>
          <w:color w:val="1F497D"/>
          <w:sz w:val="96"/>
          <w:szCs w:val="110"/>
          <w:u w:val="single"/>
          <w:lang w:eastAsia="en-US"/>
        </w:rPr>
        <mc:AlternateContent>
          <mc:Choice Requires="wps">
            <w:drawing>
              <wp:anchor distT="0" distB="0" distL="114300" distR="114300" simplePos="0" relativeHeight="251710976" behindDoc="0" locked="0" layoutInCell="0" allowOverlap="1" wp14:anchorId="6343F952" wp14:editId="223F1B9A">
                <wp:simplePos x="0" y="0"/>
                <wp:positionH relativeFrom="page">
                  <wp:posOffset>1714500</wp:posOffset>
                </wp:positionH>
                <wp:positionV relativeFrom="page">
                  <wp:posOffset>3238500</wp:posOffset>
                </wp:positionV>
                <wp:extent cx="3886200" cy="1466850"/>
                <wp:effectExtent l="38100" t="38100" r="57150" b="57150"/>
                <wp:wrapSquare wrapText="bothSides"/>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466850"/>
                        </a:xfrm>
                        <a:prstGeom prst="rect">
                          <a:avLst/>
                        </a:prstGeom>
                        <a:noFill/>
                        <a:ln w="76200" cmpd="thickThin">
                          <a:solidFill>
                            <a:schemeClr val="tx2">
                              <a:lumMod val="60000"/>
                              <a:lumOff val="40000"/>
                            </a:schemeClr>
                          </a:solidFill>
                          <a:miter lim="800000"/>
                          <a:headEnd/>
                          <a:tailEnd/>
                        </a:ln>
                        <a:effectLst>
                          <a:outerShdw dist="35921" dir="2700000" algn="ctr" rotWithShape="0">
                            <a:srgbClr val="808080">
                              <a:alpha val="50000"/>
                            </a:srgbClr>
                          </a:outerShdw>
                        </a:effectLst>
                      </wps:spPr>
                      <wps:txbx>
                        <w:txbxContent>
                          <w:p w14:paraId="4D50A6E7" w14:textId="77777777" w:rsidR="00AA7962" w:rsidRPr="00F5110B" w:rsidRDefault="00AA7962" w:rsidP="00F5110B">
                            <w:pPr>
                              <w:pStyle w:val="Corpsdetexte"/>
                              <w:ind w:right="-21"/>
                              <w:jc w:val="center"/>
                              <w:rPr>
                                <w:rFonts w:ascii="Agency FB" w:hAnsi="Agency FB" w:cs="Arial"/>
                                <w:b/>
                                <w:color w:val="1F497D"/>
                                <w:sz w:val="100"/>
                                <w:szCs w:val="100"/>
                              </w:rPr>
                            </w:pPr>
                            <w:r w:rsidRPr="00F5110B">
                              <w:rPr>
                                <w:rFonts w:ascii="Agency FB" w:hAnsi="Agency FB" w:cs="Arial"/>
                                <w:b/>
                                <w:color w:val="1F497D"/>
                                <w:sz w:val="100"/>
                                <w:szCs w:val="100"/>
                              </w:rPr>
                              <w:t xml:space="preserve">FOOTBALL </w:t>
                            </w:r>
                          </w:p>
                          <w:p w14:paraId="2A1FBCD8" w14:textId="77777777" w:rsidR="00AA7962" w:rsidRPr="00F5110B" w:rsidRDefault="00AA7962" w:rsidP="00F5110B">
                            <w:pPr>
                              <w:pStyle w:val="Corpsdetexte"/>
                              <w:ind w:right="-21"/>
                              <w:jc w:val="center"/>
                              <w:rPr>
                                <w:rFonts w:ascii="Agency FB" w:hAnsi="Agency FB" w:cs="Arial"/>
                                <w:b/>
                                <w:color w:val="1F497D"/>
                                <w:sz w:val="100"/>
                                <w:szCs w:val="100"/>
                              </w:rPr>
                            </w:pPr>
                            <w:r w:rsidRPr="00F5110B">
                              <w:rPr>
                                <w:rFonts w:ascii="Agency FB" w:hAnsi="Agency FB" w:cs="Arial"/>
                                <w:b/>
                                <w:color w:val="1F497D"/>
                                <w:sz w:val="56"/>
                                <w:szCs w:val="100"/>
                              </w:rPr>
                              <w:t>Saison 202</w:t>
                            </w:r>
                            <w:r w:rsidR="000B1BB0">
                              <w:rPr>
                                <w:rFonts w:ascii="Agency FB" w:hAnsi="Agency FB" w:cs="Arial"/>
                                <w:b/>
                                <w:color w:val="1F497D"/>
                                <w:sz w:val="56"/>
                                <w:szCs w:val="100"/>
                              </w:rPr>
                              <w:t>4</w:t>
                            </w:r>
                            <w:r w:rsidR="00320500">
                              <w:rPr>
                                <w:rFonts w:ascii="Agency FB" w:hAnsi="Agency FB" w:cs="Arial"/>
                                <w:b/>
                                <w:color w:val="1F497D"/>
                                <w:sz w:val="56"/>
                                <w:szCs w:val="100"/>
                              </w:rPr>
                              <w:t xml:space="preserve"> - </w:t>
                            </w:r>
                            <w:r w:rsidRPr="00F5110B">
                              <w:rPr>
                                <w:rFonts w:ascii="Agency FB" w:hAnsi="Agency FB" w:cs="Arial"/>
                                <w:b/>
                                <w:color w:val="1F497D"/>
                                <w:sz w:val="56"/>
                                <w:szCs w:val="100"/>
                              </w:rPr>
                              <w:t>202</w:t>
                            </w:r>
                            <w:r w:rsidR="000B1BB0">
                              <w:rPr>
                                <w:rFonts w:ascii="Agency FB" w:hAnsi="Agency FB" w:cs="Arial"/>
                                <w:b/>
                                <w:color w:val="1F497D"/>
                                <w:sz w:val="56"/>
                                <w:szCs w:val="100"/>
                              </w:rPr>
                              <w:t>5</w:t>
                            </w:r>
                          </w:p>
                          <w:p w14:paraId="1E9C648A" w14:textId="77777777" w:rsidR="00AA7962" w:rsidRDefault="00AA7962">
                            <w:pPr>
                              <w:spacing w:line="360" w:lineRule="auto"/>
                              <w:jc w:val="center"/>
                              <w:rPr>
                                <w:rFonts w:asciiTheme="majorHAnsi" w:eastAsiaTheme="majorEastAsia" w:hAnsiTheme="majorHAnsi" w:cstheme="majorBidi"/>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6343F952" id="Zone de texte 14" o:spid="_x0000_s1027" type="#_x0000_t202" style="position:absolute;left:0;text-align:left;margin-left:135pt;margin-top:255pt;width:306pt;height:115.5pt;z-index:25171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" o:allowincell="f" filled="f" strokecolor="#548dd4 [1951]" strokeweight="6pt">
                <v:stroke linestyle="thickThin"/>
                <v:shadow on="t" opacity=".5"/>
                <v:textbox inset="10.8pt,7.2pt,10.8pt,7.2pt">
                  <w:txbxContent>
                    <w:p w14:paraId="4D50A6E7" w14:textId="77777777" w:rsidR="00AA7962" w:rsidRPr="00F5110B" w:rsidRDefault="00AA7962" w:rsidP="00F5110B">
                      <w:pPr>
                        <w:pStyle w:val="Corpsdetexte"/>
                        <w:ind w:right="-21"/>
                        <w:jc w:val="center"/>
                        <w:rPr>
                          <w:rFonts w:ascii="Agency FB" w:hAnsi="Agency FB" w:cs="Arial"/>
                          <w:b/>
                          <w:color w:val="1F497D"/>
                          <w:sz w:val="100"/>
                          <w:szCs w:val="100"/>
                        </w:rPr>
                      </w:pPr>
                      <w:r w:rsidRPr="00F5110B">
                        <w:rPr>
                          <w:rFonts w:ascii="Agency FB" w:hAnsi="Agency FB" w:cs="Arial"/>
                          <w:b/>
                          <w:color w:val="1F497D"/>
                          <w:sz w:val="100"/>
                          <w:szCs w:val="100"/>
                        </w:rPr>
                        <w:t xml:space="preserve">FOOTBALL </w:t>
                      </w:r>
                    </w:p>
                    <w:p w14:paraId="2A1FBCD8" w14:textId="77777777" w:rsidR="00AA7962" w:rsidRPr="00F5110B" w:rsidRDefault="00AA7962" w:rsidP="00F5110B">
                      <w:pPr>
                        <w:pStyle w:val="Corpsdetexte"/>
                        <w:ind w:right="-21"/>
                        <w:jc w:val="center"/>
                        <w:rPr>
                          <w:rFonts w:ascii="Agency FB" w:hAnsi="Agency FB" w:cs="Arial"/>
                          <w:b/>
                          <w:color w:val="1F497D"/>
                          <w:sz w:val="100"/>
                          <w:szCs w:val="100"/>
                        </w:rPr>
                      </w:pPr>
                      <w:r w:rsidRPr="00F5110B">
                        <w:rPr>
                          <w:rFonts w:ascii="Agency FB" w:hAnsi="Agency FB" w:cs="Arial"/>
                          <w:b/>
                          <w:color w:val="1F497D"/>
                          <w:sz w:val="56"/>
                          <w:szCs w:val="100"/>
                        </w:rPr>
                        <w:t>Saison 202</w:t>
                      </w:r>
                      <w:r w:rsidR="000B1BB0">
                        <w:rPr>
                          <w:rFonts w:ascii="Agency FB" w:hAnsi="Agency FB" w:cs="Arial"/>
                          <w:b/>
                          <w:color w:val="1F497D"/>
                          <w:sz w:val="56"/>
                          <w:szCs w:val="100"/>
                        </w:rPr>
                        <w:t>4</w:t>
                      </w:r>
                      <w:r w:rsidR="00320500">
                        <w:rPr>
                          <w:rFonts w:ascii="Agency FB" w:hAnsi="Agency FB" w:cs="Arial"/>
                          <w:b/>
                          <w:color w:val="1F497D"/>
                          <w:sz w:val="56"/>
                          <w:szCs w:val="100"/>
                        </w:rPr>
                        <w:t xml:space="preserve"> - </w:t>
                      </w:r>
                      <w:r w:rsidRPr="00F5110B">
                        <w:rPr>
                          <w:rFonts w:ascii="Agency FB" w:hAnsi="Agency FB" w:cs="Arial"/>
                          <w:b/>
                          <w:color w:val="1F497D"/>
                          <w:sz w:val="56"/>
                          <w:szCs w:val="100"/>
                        </w:rPr>
                        <w:t>202</w:t>
                      </w:r>
                      <w:r w:rsidR="000B1BB0">
                        <w:rPr>
                          <w:rFonts w:ascii="Agency FB" w:hAnsi="Agency FB" w:cs="Arial"/>
                          <w:b/>
                          <w:color w:val="1F497D"/>
                          <w:sz w:val="56"/>
                          <w:szCs w:val="100"/>
                        </w:rPr>
                        <w:t>5</w:t>
                      </w:r>
                    </w:p>
                    <w:p w14:paraId="1E9C648A" w14:textId="77777777" w:rsidR="00AA7962" w:rsidRDefault="00AA7962">
                      <w:pPr>
                        <w:spacing w:line="360" w:lineRule="auto"/>
                        <w:jc w:val="center"/>
                        <w:rPr>
                          <w:rFonts w:asciiTheme="majorHAnsi" w:eastAsiaTheme="majorEastAsia" w:hAnsiTheme="majorHAnsi" w:cstheme="majorBidi"/>
                          <w:i/>
                          <w:iCs/>
                          <w:sz w:val="28"/>
                          <w:szCs w:val="28"/>
                        </w:rPr>
                      </w:pPr>
                    </w:p>
                  </w:txbxContent>
                </v:textbox>
                <w10:wrap type="square" anchorx="page" anchory="page"/>
              </v:shape>
            </w:pict>
          </mc:Fallback>
        </mc:AlternateContent>
      </w:r>
    </w:p>
    <w:p w14:paraId="321F0F0C" w14:textId="77777777" w:rsidR="00FB2AAA" w:rsidRDefault="00FB2AAA" w:rsidP="00F5110B">
      <w:pPr>
        <w:pStyle w:val="Corpsdetexte"/>
        <w:ind w:right="-21"/>
        <w:rPr>
          <w:rFonts w:ascii="Agency FB" w:hAnsi="Agency FB" w:cs="Arial"/>
          <w:b/>
          <w:color w:val="1F497D"/>
          <w:sz w:val="96"/>
          <w:szCs w:val="110"/>
          <w:u w:val="single"/>
        </w:rPr>
      </w:pPr>
    </w:p>
    <w:p w14:paraId="6C9104AA" w14:textId="77777777" w:rsidR="00FB2AAA" w:rsidRDefault="00FB2AAA" w:rsidP="00F5110B">
      <w:pPr>
        <w:pStyle w:val="Corpsdetexte"/>
        <w:ind w:right="-21"/>
        <w:rPr>
          <w:rFonts w:ascii="Agency FB" w:hAnsi="Agency FB" w:cs="Arial"/>
          <w:b/>
          <w:color w:val="1F497D"/>
          <w:sz w:val="96"/>
          <w:szCs w:val="110"/>
          <w:u w:val="single"/>
        </w:rPr>
      </w:pPr>
    </w:p>
    <w:p w14:paraId="126CEEA3" w14:textId="77777777" w:rsidR="00C24DC8" w:rsidRDefault="00C24DC8" w:rsidP="00C24DC8">
      <w:pPr>
        <w:pStyle w:val="Corpsdetexte"/>
        <w:ind w:right="1255"/>
        <w:jc w:val="left"/>
        <w:rPr>
          <w:rFonts w:ascii="Agency FB" w:hAnsi="Agency FB" w:cs="Arial"/>
          <w:b/>
          <w:sz w:val="32"/>
        </w:rPr>
      </w:pPr>
      <w:r>
        <w:rPr>
          <w:noProof/>
        </w:rPr>
        <w:tab/>
      </w:r>
      <w:r>
        <w:rPr>
          <w:noProof/>
        </w:rPr>
        <w:tab/>
      </w:r>
      <w:r>
        <w:rPr>
          <w:noProof/>
        </w:rPr>
        <w:tab/>
      </w:r>
      <w:r>
        <w:rPr>
          <w:noProof/>
        </w:rPr>
        <w:tab/>
      </w:r>
      <w:r>
        <w:rPr>
          <w:noProof/>
        </w:rPr>
        <w:tab/>
      </w:r>
      <w:r>
        <w:rPr>
          <w:noProof/>
        </w:rPr>
        <w:tab/>
      </w:r>
      <w:r>
        <w:rPr>
          <w:noProof/>
        </w:rPr>
        <w:tab/>
      </w:r>
      <w:r>
        <w:rPr>
          <w:noProof/>
        </w:rPr>
        <w:tab/>
      </w:r>
    </w:p>
    <w:p w14:paraId="780BA6DF" w14:textId="68F1AFB3" w:rsidR="00C24DC8" w:rsidRDefault="007D691E" w:rsidP="00C24DC8">
      <w:pPr>
        <w:pStyle w:val="Corpsdetexte"/>
        <w:ind w:right="1255"/>
        <w:jc w:val="left"/>
        <w:rPr>
          <w:rFonts w:ascii="Agency FB" w:hAnsi="Agency FB" w:cs="Arial"/>
          <w:b/>
          <w:sz w:val="32"/>
        </w:rPr>
      </w:pPr>
      <w:r>
        <w:rPr>
          <w:rFonts w:ascii="Agency FB" w:hAnsi="Agency FB" w:cs="Arial"/>
          <w:b/>
          <w:noProof/>
          <w:sz w:val="32"/>
          <w:lang w:eastAsia="en-US"/>
        </w:rPr>
        <mc:AlternateContent>
          <mc:Choice Requires="wps">
            <w:drawing>
              <wp:anchor distT="0" distB="0" distL="114300" distR="114300" simplePos="0" relativeHeight="251702784" behindDoc="0" locked="0" layoutInCell="1" allowOverlap="1" wp14:anchorId="41C09FE5" wp14:editId="4F180E84">
                <wp:simplePos x="0" y="0"/>
                <wp:positionH relativeFrom="column">
                  <wp:posOffset>1379855</wp:posOffset>
                </wp:positionH>
                <wp:positionV relativeFrom="paragraph">
                  <wp:posOffset>207645</wp:posOffset>
                </wp:positionV>
                <wp:extent cx="2683510" cy="1393825"/>
                <wp:effectExtent l="0" t="0" r="0" b="0"/>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3510" cy="1393825"/>
                        </a:xfrm>
                        <a:prstGeom prst="rect">
                          <a:avLst/>
                        </a:prstGeom>
                        <a:solidFill>
                          <a:srgbClr val="FFFFFF"/>
                        </a:solidFill>
                        <a:ln>
                          <a:noFill/>
                        </a:ln>
                      </wps:spPr>
                      <wps:txbx>
                        <w:txbxContent>
                          <w:p w14:paraId="09B86043" w14:textId="77777777" w:rsidR="00AA7962" w:rsidRPr="00485E74" w:rsidRDefault="00221F8D">
                            <w:r>
                              <w:rPr>
                                <w:noProof/>
                              </w:rPr>
                              <w:drawing>
                                <wp:inline distT="0" distB="0" distL="0" distR="0" wp14:anchorId="0D5F1B73" wp14:editId="14ACC899">
                                  <wp:extent cx="2557895" cy="1223158"/>
                                  <wp:effectExtent l="19050" t="0" r="0" b="0"/>
                                  <wp:docPr id="10" name="Image 5" descr="Label-jeu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bel-jeunes.png"/>
                                          <pic:cNvPicPr/>
                                        </pic:nvPicPr>
                                        <pic:blipFill>
                                          <a:blip r:embed="rId13"/>
                                          <a:stretch>
                                            <a:fillRect/>
                                          </a:stretch>
                                        </pic:blipFill>
                                        <pic:spPr>
                                          <a:xfrm>
                                            <a:off x="0" y="0"/>
                                            <a:ext cx="2569209" cy="1228568"/>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C09FE5" id="Zone de texte 12" o:spid="_x0000_s1028" type="#_x0000_t202" style="position:absolute;margin-left:108.65pt;margin-top:16.35pt;width:211.3pt;height:109.7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" stroked="f">
                <v:textbox>
                  <w:txbxContent>
                    <w:p w14:paraId="09B86043" w14:textId="77777777" w:rsidR="00AA7962" w:rsidRPr="00485E74" w:rsidRDefault="00221F8D">
                      <w:r>
                        <w:rPr>
                          <w:noProof/>
                        </w:rPr>
                        <w:drawing>
                          <wp:inline distT="0" distB="0" distL="0" distR="0" wp14:anchorId="0D5F1B73" wp14:editId="14ACC899">
                            <wp:extent cx="2557895" cy="1223158"/>
                            <wp:effectExtent l="19050" t="0" r="0" b="0"/>
                            <wp:docPr id="10" name="Image 5" descr="Label-jeu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bel-jeunes.png"/>
                                    <pic:cNvPicPr/>
                                  </pic:nvPicPr>
                                  <pic:blipFill>
                                    <a:blip r:embed="rId13"/>
                                    <a:stretch>
                                      <a:fillRect/>
                                    </a:stretch>
                                  </pic:blipFill>
                                  <pic:spPr>
                                    <a:xfrm>
                                      <a:off x="0" y="0"/>
                                      <a:ext cx="2569209" cy="1228568"/>
                                    </a:xfrm>
                                    <a:prstGeom prst="rect">
                                      <a:avLst/>
                                    </a:prstGeom>
                                  </pic:spPr>
                                </pic:pic>
                              </a:graphicData>
                            </a:graphic>
                          </wp:inline>
                        </w:drawing>
                      </w:r>
                    </w:p>
                  </w:txbxContent>
                </v:textbox>
              </v:shape>
            </w:pict>
          </mc:Fallback>
        </mc:AlternateContent>
      </w:r>
      <w:r>
        <w:rPr>
          <w:rFonts w:ascii="Agency FB" w:hAnsi="Agency FB" w:cs="Arial"/>
          <w:b/>
          <w:noProof/>
          <w:sz w:val="32"/>
          <w:lang w:eastAsia="en-US"/>
        </w:rPr>
        <mc:AlternateContent>
          <mc:Choice Requires="wps">
            <w:drawing>
              <wp:anchor distT="0" distB="0" distL="114300" distR="114300" simplePos="0" relativeHeight="251698688" behindDoc="0" locked="0" layoutInCell="1" allowOverlap="1" wp14:anchorId="15C2FD9E" wp14:editId="719257E5">
                <wp:simplePos x="0" y="0"/>
                <wp:positionH relativeFrom="column">
                  <wp:posOffset>4170680</wp:posOffset>
                </wp:positionH>
                <wp:positionV relativeFrom="paragraph">
                  <wp:posOffset>207645</wp:posOffset>
                </wp:positionV>
                <wp:extent cx="1801495" cy="1283970"/>
                <wp:effectExtent l="0" t="0" r="0" b="0"/>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1495" cy="1283970"/>
                        </a:xfrm>
                        <a:prstGeom prst="rect">
                          <a:avLst/>
                        </a:prstGeom>
                        <a:solidFill>
                          <a:srgbClr val="FFFFFF"/>
                        </a:solidFill>
                        <a:ln>
                          <a:noFill/>
                        </a:ln>
                      </wps:spPr>
                      <wps:txbx>
                        <w:txbxContent>
                          <w:p w14:paraId="3656479D" w14:textId="77777777" w:rsidR="00AA7962" w:rsidRDefault="007B5889">
                            <w:r>
                              <w:rPr>
                                <w:noProof/>
                              </w:rPr>
                              <w:drawing>
                                <wp:inline distT="0" distB="0" distL="0" distR="0" wp14:anchorId="43984370" wp14:editId="435FFFD2">
                                  <wp:extent cx="935990" cy="1192530"/>
                                  <wp:effectExtent l="19050" t="0" r="0" b="0"/>
                                  <wp:docPr id="9" name="Image 8" descr="label fi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bel fille.jpg"/>
                                          <pic:cNvPicPr/>
                                        </pic:nvPicPr>
                                        <pic:blipFill>
                                          <a:blip r:embed="rId14"/>
                                          <a:stretch>
                                            <a:fillRect/>
                                          </a:stretch>
                                        </pic:blipFill>
                                        <pic:spPr>
                                          <a:xfrm>
                                            <a:off x="0" y="0"/>
                                            <a:ext cx="935990" cy="119253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C2FD9E" id="Zone de texte 11" o:spid="_x0000_s1029" type="#_x0000_t202" style="position:absolute;margin-left:328.4pt;margin-top:16.35pt;width:141.85pt;height:101.1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" stroked="f">
                <v:textbox>
                  <w:txbxContent>
                    <w:p w14:paraId="3656479D" w14:textId="77777777" w:rsidR="00AA7962" w:rsidRDefault="007B5889">
                      <w:r>
                        <w:rPr>
                          <w:noProof/>
                        </w:rPr>
                        <w:drawing>
                          <wp:inline distT="0" distB="0" distL="0" distR="0" wp14:anchorId="43984370" wp14:editId="435FFFD2">
                            <wp:extent cx="935990" cy="1192530"/>
                            <wp:effectExtent l="19050" t="0" r="0" b="0"/>
                            <wp:docPr id="9" name="Image 8" descr="label fi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bel fille.jpg"/>
                                    <pic:cNvPicPr/>
                                  </pic:nvPicPr>
                                  <pic:blipFill>
                                    <a:blip r:embed="rId14"/>
                                    <a:stretch>
                                      <a:fillRect/>
                                    </a:stretch>
                                  </pic:blipFill>
                                  <pic:spPr>
                                    <a:xfrm>
                                      <a:off x="0" y="0"/>
                                      <a:ext cx="935990" cy="1192530"/>
                                    </a:xfrm>
                                    <a:prstGeom prst="rect">
                                      <a:avLst/>
                                    </a:prstGeom>
                                  </pic:spPr>
                                </pic:pic>
                              </a:graphicData>
                            </a:graphic>
                          </wp:inline>
                        </w:drawing>
                      </w:r>
                    </w:p>
                  </w:txbxContent>
                </v:textbox>
              </v:shape>
            </w:pict>
          </mc:Fallback>
        </mc:AlternateContent>
      </w:r>
      <w:r>
        <w:rPr>
          <w:rFonts w:ascii="Agency FB" w:hAnsi="Agency FB" w:cs="Arial"/>
          <w:b/>
          <w:noProof/>
          <w:sz w:val="32"/>
          <w:lang w:eastAsia="en-US"/>
        </w:rPr>
        <mc:AlternateContent>
          <mc:Choice Requires="wps">
            <w:drawing>
              <wp:anchor distT="0" distB="0" distL="114300" distR="114300" simplePos="0" relativeHeight="251704832" behindDoc="0" locked="0" layoutInCell="1" allowOverlap="1" wp14:anchorId="74885FAD" wp14:editId="25E9B433">
                <wp:simplePos x="0" y="0"/>
                <wp:positionH relativeFrom="column">
                  <wp:posOffset>-113030</wp:posOffset>
                </wp:positionH>
                <wp:positionV relativeFrom="paragraph">
                  <wp:posOffset>207645</wp:posOffset>
                </wp:positionV>
                <wp:extent cx="1385570" cy="1393825"/>
                <wp:effectExtent l="0" t="0" r="0" b="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5570" cy="1393825"/>
                        </a:xfrm>
                        <a:prstGeom prst="rect">
                          <a:avLst/>
                        </a:prstGeom>
                        <a:solidFill>
                          <a:srgbClr val="FFFFFF"/>
                        </a:solidFill>
                        <a:ln>
                          <a:noFill/>
                        </a:ln>
                      </wps:spPr>
                      <wps:txbx>
                        <w:txbxContent>
                          <w:p w14:paraId="2E953E24" w14:textId="77777777" w:rsidR="00AA7962" w:rsidRDefault="00221F8D">
                            <w:r>
                              <w:rPr>
                                <w:noProof/>
                              </w:rPr>
                              <w:drawing>
                                <wp:inline distT="0" distB="0" distL="0" distR="0" wp14:anchorId="54E5F6DA" wp14:editId="153BE1B0">
                                  <wp:extent cx="1340623" cy="1322575"/>
                                  <wp:effectExtent l="19050" t="0" r="0" b="0"/>
                                  <wp:docPr id="13" name="Image 12" descr="télécharg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éléchargement.png"/>
                                          <pic:cNvPicPr/>
                                        </pic:nvPicPr>
                                        <pic:blipFill>
                                          <a:blip r:embed="rId15"/>
                                          <a:stretch>
                                            <a:fillRect/>
                                          </a:stretch>
                                        </pic:blipFill>
                                        <pic:spPr>
                                          <a:xfrm>
                                            <a:off x="0" y="0"/>
                                            <a:ext cx="1343429" cy="1325343"/>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885FAD" id="Zone de texte 8" o:spid="_x0000_s1030" type="#_x0000_t202" style="position:absolute;margin-left:-8.9pt;margin-top:16.35pt;width:109.1pt;height:109.7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" stroked="f">
                <v:textbox>
                  <w:txbxContent>
                    <w:p w14:paraId="2E953E24" w14:textId="77777777" w:rsidR="00AA7962" w:rsidRDefault="00221F8D">
                      <w:r>
                        <w:rPr>
                          <w:noProof/>
                        </w:rPr>
                        <w:drawing>
                          <wp:inline distT="0" distB="0" distL="0" distR="0" wp14:anchorId="54E5F6DA" wp14:editId="153BE1B0">
                            <wp:extent cx="1340623" cy="1322575"/>
                            <wp:effectExtent l="19050" t="0" r="0" b="0"/>
                            <wp:docPr id="13" name="Image 12" descr="télécharg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éléchargement.png"/>
                                    <pic:cNvPicPr/>
                                  </pic:nvPicPr>
                                  <pic:blipFill>
                                    <a:blip r:embed="rId15"/>
                                    <a:stretch>
                                      <a:fillRect/>
                                    </a:stretch>
                                  </pic:blipFill>
                                  <pic:spPr>
                                    <a:xfrm>
                                      <a:off x="0" y="0"/>
                                      <a:ext cx="1343429" cy="1325343"/>
                                    </a:xfrm>
                                    <a:prstGeom prst="rect">
                                      <a:avLst/>
                                    </a:prstGeom>
                                  </pic:spPr>
                                </pic:pic>
                              </a:graphicData>
                            </a:graphic>
                          </wp:inline>
                        </w:drawing>
                      </w:r>
                    </w:p>
                  </w:txbxContent>
                </v:textbox>
              </v:shape>
            </w:pict>
          </mc:Fallback>
        </mc:AlternateContent>
      </w:r>
    </w:p>
    <w:p w14:paraId="720DBA09" w14:textId="77777777" w:rsidR="00C24DC8" w:rsidRDefault="00C24DC8" w:rsidP="00C24DC8">
      <w:pPr>
        <w:pStyle w:val="Corpsdetexte"/>
        <w:ind w:right="1255"/>
        <w:jc w:val="left"/>
        <w:rPr>
          <w:rFonts w:ascii="Agency FB" w:hAnsi="Agency FB" w:cs="Arial"/>
          <w:b/>
          <w:sz w:val="32"/>
        </w:rPr>
      </w:pPr>
    </w:p>
    <w:p w14:paraId="13A6E362" w14:textId="77777777" w:rsidR="00C24DC8" w:rsidRDefault="00C24DC8" w:rsidP="00C24DC8">
      <w:pPr>
        <w:pStyle w:val="Corpsdetexte"/>
        <w:ind w:right="1255"/>
        <w:jc w:val="left"/>
        <w:rPr>
          <w:rFonts w:ascii="Agency FB" w:hAnsi="Agency FB" w:cs="Arial"/>
          <w:b/>
          <w:sz w:val="32"/>
        </w:rPr>
      </w:pPr>
    </w:p>
    <w:p w14:paraId="046DE0AD" w14:textId="77777777" w:rsidR="00C24DC8" w:rsidRDefault="00C24DC8" w:rsidP="00C24DC8">
      <w:pPr>
        <w:pStyle w:val="Corpsdetexte"/>
        <w:ind w:right="1255"/>
        <w:jc w:val="left"/>
        <w:rPr>
          <w:rFonts w:ascii="Agency FB" w:hAnsi="Agency FB" w:cs="Arial"/>
          <w:b/>
          <w:sz w:val="32"/>
        </w:rPr>
      </w:pPr>
    </w:p>
    <w:p w14:paraId="0650F790" w14:textId="77777777" w:rsidR="00C24DC8" w:rsidRDefault="00C24DC8" w:rsidP="00C24DC8">
      <w:pPr>
        <w:pStyle w:val="Corpsdetexte"/>
        <w:ind w:right="1255"/>
        <w:jc w:val="left"/>
        <w:rPr>
          <w:rFonts w:ascii="Agency FB" w:hAnsi="Agency FB" w:cs="Arial"/>
          <w:b/>
          <w:sz w:val="32"/>
        </w:rPr>
      </w:pPr>
    </w:p>
    <w:p w14:paraId="6B35F0F4" w14:textId="77777777" w:rsidR="00C24DC8" w:rsidRDefault="00C24DC8" w:rsidP="00C24DC8">
      <w:pPr>
        <w:pStyle w:val="Corpsdetexte"/>
        <w:ind w:right="1255"/>
        <w:jc w:val="left"/>
        <w:rPr>
          <w:rFonts w:ascii="Agency FB" w:hAnsi="Agency FB" w:cs="Arial"/>
          <w:b/>
          <w:sz w:val="32"/>
        </w:rPr>
      </w:pPr>
    </w:p>
    <w:p w14:paraId="0F69AFD6" w14:textId="77777777" w:rsidR="00C24DC8" w:rsidRPr="002A0D5F" w:rsidRDefault="00C24DC8" w:rsidP="00C24DC8">
      <w:pPr>
        <w:pStyle w:val="Corpsdetexte"/>
        <w:ind w:right="1255"/>
        <w:jc w:val="left"/>
        <w:rPr>
          <w:rFonts w:ascii="Agency FB" w:hAnsi="Agency FB" w:cs="Arial"/>
          <w:b/>
          <w:sz w:val="32"/>
        </w:rPr>
      </w:pPr>
    </w:p>
    <w:p w14:paraId="648B6D7F" w14:textId="717D8730" w:rsidR="00C24DC8" w:rsidRDefault="007D691E" w:rsidP="00280637">
      <w:pPr>
        <w:rPr>
          <w:rFonts w:cstheme="minorHAnsi"/>
          <w:sz w:val="22"/>
          <w:szCs w:val="22"/>
        </w:rPr>
      </w:pPr>
      <w:r>
        <w:rPr>
          <w:rFonts w:cstheme="minorHAnsi"/>
          <w:noProof/>
          <w:sz w:val="22"/>
          <w:szCs w:val="22"/>
          <w:lang w:eastAsia="en-US"/>
        </w:rPr>
        <mc:AlternateContent>
          <mc:Choice Requires="wps">
            <w:drawing>
              <wp:anchor distT="0" distB="0" distL="114300" distR="114300" simplePos="0" relativeHeight="251700736" behindDoc="0" locked="0" layoutInCell="1" allowOverlap="1" wp14:anchorId="2ECB626A" wp14:editId="083B9987">
                <wp:simplePos x="0" y="0"/>
                <wp:positionH relativeFrom="column">
                  <wp:posOffset>2842895</wp:posOffset>
                </wp:positionH>
                <wp:positionV relativeFrom="paragraph">
                  <wp:posOffset>127000</wp:posOffset>
                </wp:positionV>
                <wp:extent cx="3333750" cy="3286125"/>
                <wp:effectExtent l="0" t="0" r="0" b="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3286125"/>
                        </a:xfrm>
                        <a:prstGeom prst="rect">
                          <a:avLst/>
                        </a:prstGeom>
                        <a:solidFill>
                          <a:srgbClr val="FFFFFF"/>
                        </a:solidFill>
                        <a:ln>
                          <a:noFill/>
                        </a:ln>
                      </wps:spPr>
                      <wps:txbx>
                        <w:txbxContent>
                          <w:p w14:paraId="25329402" w14:textId="77777777" w:rsidR="00AA7962" w:rsidRDefault="00AA7962">
                            <w:r>
                              <w:rPr>
                                <w:noProof/>
                              </w:rPr>
                              <w:drawing>
                                <wp:inline distT="0" distB="0" distL="0" distR="0" wp14:anchorId="354DE445" wp14:editId="083B01E9">
                                  <wp:extent cx="2638425" cy="2733675"/>
                                  <wp:effectExtent l="247650" t="228600" r="238125" b="219075"/>
                                  <wp:docPr id="5" name="Image 4" descr="Logo F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FF.png"/>
                                          <pic:cNvPicPr/>
                                        </pic:nvPicPr>
                                        <pic:blipFill>
                                          <a:blip r:embed="rId16"/>
                                          <a:stretch>
                                            <a:fillRect/>
                                          </a:stretch>
                                        </pic:blipFill>
                                        <pic:spPr>
                                          <a:xfrm>
                                            <a:off x="0" y="0"/>
                                            <a:ext cx="2638425" cy="2733675"/>
                                          </a:xfrm>
                                          <a:prstGeom prst="rect">
                                            <a:avLst/>
                                          </a:prstGeom>
                                          <a:ln w="228600" cap="sq" cmpd="thickThin">
                                            <a:solidFill>
                                              <a:schemeClr val="tx2">
                                                <a:lumMod val="60000"/>
                                                <a:lumOff val="40000"/>
                                              </a:schemeClr>
                                            </a:solidFill>
                                            <a:prstDash val="solid"/>
                                            <a:miter lim="800000"/>
                                          </a:ln>
                                          <a:effectLst>
                                            <a:innerShdw blurRad="76200">
                                              <a:srgbClr val="000000"/>
                                            </a:innerShdw>
                                          </a:effectLst>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CB626A" id="Zone de texte 7" o:spid="_x0000_s1031" type="#_x0000_t202" style="position:absolute;margin-left:223.85pt;margin-top:10pt;width:262.5pt;height:258.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" stroked="f">
                <v:textbox>
                  <w:txbxContent>
                    <w:p w14:paraId="25329402" w14:textId="77777777" w:rsidR="00AA7962" w:rsidRDefault="00AA7962">
                      <w:r>
                        <w:rPr>
                          <w:noProof/>
                        </w:rPr>
                        <w:drawing>
                          <wp:inline distT="0" distB="0" distL="0" distR="0" wp14:anchorId="354DE445" wp14:editId="083B01E9">
                            <wp:extent cx="2638425" cy="2733675"/>
                            <wp:effectExtent l="247650" t="228600" r="238125" b="219075"/>
                            <wp:docPr id="5" name="Image 4" descr="Logo F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FF.png"/>
                                    <pic:cNvPicPr/>
                                  </pic:nvPicPr>
                                  <pic:blipFill>
                                    <a:blip r:embed="rId16"/>
                                    <a:stretch>
                                      <a:fillRect/>
                                    </a:stretch>
                                  </pic:blipFill>
                                  <pic:spPr>
                                    <a:xfrm>
                                      <a:off x="0" y="0"/>
                                      <a:ext cx="2638425" cy="2733675"/>
                                    </a:xfrm>
                                    <a:prstGeom prst="rect">
                                      <a:avLst/>
                                    </a:prstGeom>
                                    <a:ln w="228600" cap="sq" cmpd="thickThin">
                                      <a:solidFill>
                                        <a:schemeClr val="tx2">
                                          <a:lumMod val="60000"/>
                                          <a:lumOff val="40000"/>
                                        </a:schemeClr>
                                      </a:solidFill>
                                      <a:prstDash val="solid"/>
                                      <a:miter lim="800000"/>
                                    </a:ln>
                                    <a:effectLst>
                                      <a:innerShdw blurRad="76200">
                                        <a:srgbClr val="000000"/>
                                      </a:innerShdw>
                                    </a:effectLst>
                                  </pic:spPr>
                                </pic:pic>
                              </a:graphicData>
                            </a:graphic>
                          </wp:inline>
                        </w:drawing>
                      </w:r>
                    </w:p>
                  </w:txbxContent>
                </v:textbox>
              </v:shape>
            </w:pict>
          </mc:Fallback>
        </mc:AlternateContent>
      </w:r>
      <w:r>
        <w:rPr>
          <w:noProof/>
        </w:rPr>
        <mc:AlternateContent>
          <mc:Choice Requires="wps">
            <w:drawing>
              <wp:anchor distT="0" distB="0" distL="114300" distR="114300" simplePos="0" relativeHeight="251682304" behindDoc="0" locked="0" layoutInCell="1" allowOverlap="1" wp14:anchorId="4B8B4C02" wp14:editId="39567660">
                <wp:simplePos x="0" y="0"/>
                <wp:positionH relativeFrom="column">
                  <wp:posOffset>-270510</wp:posOffset>
                </wp:positionH>
                <wp:positionV relativeFrom="paragraph">
                  <wp:posOffset>575945</wp:posOffset>
                </wp:positionV>
                <wp:extent cx="2924175" cy="2516505"/>
                <wp:effectExtent l="0" t="0" r="9525" b="0"/>
                <wp:wrapNone/>
                <wp:docPr id="1" name="Rectangle :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2516505"/>
                        </a:xfrm>
                        <a:prstGeom prst="roundRect">
                          <a:avLst>
                            <a:gd name="adj" fmla="val 16667"/>
                          </a:avLst>
                        </a:prstGeom>
                        <a:solidFill>
                          <a:schemeClr val="accent1">
                            <a:lumMod val="20000"/>
                            <a:lumOff val="80000"/>
                          </a:schemeClr>
                        </a:solidFill>
                        <a:ln w="19050">
                          <a:solidFill>
                            <a:srgbClr val="00B0F0"/>
                          </a:solidFill>
                          <a:prstDash val="lgDashDotDot"/>
                          <a:round/>
                          <a:headEnd/>
                          <a:tailEnd/>
                        </a:ln>
                      </wps:spPr>
                      <wps:txbx>
                        <w:txbxContent>
                          <w:p w14:paraId="58798603" w14:textId="77777777" w:rsidR="00AA7962" w:rsidRPr="00C24DC8" w:rsidRDefault="00AA7962" w:rsidP="00C24DC8">
                            <w:pPr>
                              <w:pStyle w:val="Corpsdetexte"/>
                              <w:ind w:right="-67"/>
                              <w:jc w:val="center"/>
                              <w:rPr>
                                <w:rFonts w:ascii="Agency FB" w:hAnsi="Agency FB" w:cs="Arial"/>
                                <w:b/>
                                <w:sz w:val="44"/>
                              </w:rPr>
                            </w:pPr>
                            <w:r w:rsidRPr="00C24DC8">
                              <w:rPr>
                                <w:rFonts w:ascii="Agency FB" w:hAnsi="Agency FB" w:cs="Arial"/>
                                <w:b/>
                                <w:sz w:val="44"/>
                              </w:rPr>
                              <w:t>5 rue des Cyclamens</w:t>
                            </w:r>
                          </w:p>
                          <w:p w14:paraId="491713BB" w14:textId="77777777" w:rsidR="00AA7962" w:rsidRPr="00C24DC8" w:rsidRDefault="00AA7962" w:rsidP="00C24DC8">
                            <w:pPr>
                              <w:pStyle w:val="Corpsdetexte"/>
                              <w:ind w:right="-67"/>
                              <w:jc w:val="center"/>
                              <w:rPr>
                                <w:rFonts w:ascii="Agency FB" w:hAnsi="Agency FB" w:cs="Arial"/>
                                <w:b/>
                                <w:sz w:val="44"/>
                              </w:rPr>
                            </w:pPr>
                            <w:r w:rsidRPr="00C24DC8">
                              <w:rPr>
                                <w:rFonts w:ascii="Agency FB" w:hAnsi="Agency FB" w:cs="Arial"/>
                                <w:b/>
                                <w:sz w:val="44"/>
                              </w:rPr>
                              <w:t>40100 DAX</w:t>
                            </w:r>
                          </w:p>
                          <w:p w14:paraId="155CC354" w14:textId="77777777" w:rsidR="00AA7962" w:rsidRPr="00C24DC8" w:rsidRDefault="00AA7962" w:rsidP="00B64725">
                            <w:pPr>
                              <w:pStyle w:val="Corpsdetexte"/>
                              <w:ind w:right="-67"/>
                              <w:jc w:val="center"/>
                              <w:rPr>
                                <w:rFonts w:ascii="Agency FB" w:hAnsi="Agency FB" w:cs="Arial"/>
                                <w:b/>
                                <w:sz w:val="44"/>
                              </w:rPr>
                            </w:pPr>
                            <w:r>
                              <w:rPr>
                                <w:rFonts w:ascii="Agency FB" w:hAnsi="Agency FB" w:cs="Arial"/>
                                <w:b/>
                                <w:sz w:val="40"/>
                              </w:rPr>
                              <w:t>06.40.87.57.03</w:t>
                            </w:r>
                          </w:p>
                          <w:p w14:paraId="22BE318D" w14:textId="77777777" w:rsidR="00AA7962" w:rsidRPr="00C24DC8" w:rsidRDefault="00AA7962" w:rsidP="00C24DC8">
                            <w:pPr>
                              <w:pStyle w:val="Corpsdetexte"/>
                              <w:ind w:right="-67"/>
                              <w:jc w:val="center"/>
                              <w:rPr>
                                <w:rFonts w:ascii="Agency FB" w:hAnsi="Agency FB" w:cs="Arial"/>
                                <w:b/>
                                <w:color w:val="091EE5"/>
                                <w:sz w:val="40"/>
                              </w:rPr>
                            </w:pPr>
                            <w:r>
                              <w:rPr>
                                <w:rFonts w:ascii="Agency FB" w:hAnsi="Agency FB" w:cs="Arial"/>
                                <w:b/>
                                <w:color w:val="091EE5"/>
                                <w:sz w:val="40"/>
                              </w:rPr>
                              <w:t>505739@</w:t>
                            </w:r>
                            <w:r w:rsidRPr="00C24DC8">
                              <w:rPr>
                                <w:rFonts w:ascii="Agency FB" w:hAnsi="Agency FB" w:cs="Arial"/>
                                <w:b/>
                                <w:color w:val="091EE5"/>
                                <w:sz w:val="40"/>
                              </w:rPr>
                              <w:t>lf</w:t>
                            </w:r>
                            <w:r w:rsidR="00C24692">
                              <w:rPr>
                                <w:rFonts w:ascii="Agency FB" w:hAnsi="Agency FB" w:cs="Arial"/>
                                <w:b/>
                                <w:color w:val="091EE5"/>
                                <w:sz w:val="40"/>
                              </w:rPr>
                              <w:t>na</w:t>
                            </w:r>
                            <w:r w:rsidRPr="00C24DC8">
                              <w:rPr>
                                <w:rFonts w:ascii="Agency FB" w:hAnsi="Agency FB" w:cs="Arial"/>
                                <w:b/>
                                <w:color w:val="091EE5"/>
                                <w:sz w:val="40"/>
                              </w:rPr>
                              <w:t>.fr</w:t>
                            </w:r>
                          </w:p>
                          <w:p w14:paraId="757FC55C" w14:textId="77777777" w:rsidR="00117754" w:rsidRDefault="007D691E" w:rsidP="0038432B">
                            <w:pPr>
                              <w:pStyle w:val="Corpsdetexte"/>
                              <w:ind w:right="-67"/>
                              <w:jc w:val="left"/>
                            </w:pPr>
                            <w:hyperlink r:id="rId17" w:history="1">
                              <w:r w:rsidR="00AA7962" w:rsidRPr="00C24DC8">
                                <w:rPr>
                                  <w:rStyle w:val="Lienhypertexte"/>
                                  <w:rFonts w:ascii="Agency FB" w:hAnsi="Agency FB" w:cs="Arial"/>
                                  <w:b/>
                                  <w:sz w:val="44"/>
                                </w:rPr>
                                <w:t>www.jadax.fr</w:t>
                              </w:r>
                            </w:hyperlink>
                          </w:p>
                          <w:p w14:paraId="41C36424" w14:textId="77777777" w:rsidR="00AA7962" w:rsidRPr="0038432B" w:rsidRDefault="00AA7962" w:rsidP="0038432B">
                            <w:pPr>
                              <w:pStyle w:val="Corpsdetexte"/>
                              <w:ind w:right="-67"/>
                              <w:jc w:val="left"/>
                              <w:rPr>
                                <w:rFonts w:ascii="Agency FB" w:hAnsi="Agency FB" w:cs="Arial"/>
                                <w:b/>
                                <w:sz w:val="48"/>
                              </w:rPr>
                            </w:pPr>
                            <w:r w:rsidRPr="00C24DC8">
                              <w:rPr>
                                <w:rFonts w:ascii="Agency FB" w:hAnsi="Agency FB" w:cs="Arial"/>
                                <w:b/>
                                <w:color w:val="0070C0"/>
                                <w:sz w:val="44"/>
                              </w:rPr>
                              <w:t>www.jad40.com</w:t>
                            </w:r>
                          </w:p>
                          <w:p w14:paraId="7FE58D85" w14:textId="77777777" w:rsidR="00AA7962" w:rsidRPr="00877999" w:rsidRDefault="00AA7962" w:rsidP="00C24DC8">
                            <w:pPr>
                              <w:pStyle w:val="Corpsdetexte"/>
                              <w:ind w:right="-67"/>
                              <w:rPr>
                                <w:rFonts w:ascii="Agency FB" w:hAnsi="Agency FB" w:cs="Arial"/>
                                <w:b/>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B8B4C02" id="Rectangle : coins arrondis 1" o:spid="_x0000_s1032" style="position:absolute;margin-left:-21.3pt;margin-top:45.35pt;width:230.25pt;height:198.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" fillcolor="#dbe5f1 [660]" strokecolor="#00b0f0" strokeweight="1.5pt">
                <v:stroke dashstyle="longDashDotDot"/>
                <v:textbox>
                  <w:txbxContent>
                    <w:p w14:paraId="58798603" w14:textId="77777777" w:rsidR="00AA7962" w:rsidRPr="00C24DC8" w:rsidRDefault="00AA7962" w:rsidP="00C24DC8">
                      <w:pPr>
                        <w:pStyle w:val="Corpsdetexte"/>
                        <w:ind w:right="-67"/>
                        <w:jc w:val="center"/>
                        <w:rPr>
                          <w:rFonts w:ascii="Agency FB" w:hAnsi="Agency FB" w:cs="Arial"/>
                          <w:b/>
                          <w:sz w:val="44"/>
                        </w:rPr>
                      </w:pPr>
                      <w:r w:rsidRPr="00C24DC8">
                        <w:rPr>
                          <w:rFonts w:ascii="Agency FB" w:hAnsi="Agency FB" w:cs="Arial"/>
                          <w:b/>
                          <w:sz w:val="44"/>
                        </w:rPr>
                        <w:t>5 rue des Cyclamens</w:t>
                      </w:r>
                    </w:p>
                    <w:p w14:paraId="491713BB" w14:textId="77777777" w:rsidR="00AA7962" w:rsidRPr="00C24DC8" w:rsidRDefault="00AA7962" w:rsidP="00C24DC8">
                      <w:pPr>
                        <w:pStyle w:val="Corpsdetexte"/>
                        <w:ind w:right="-67"/>
                        <w:jc w:val="center"/>
                        <w:rPr>
                          <w:rFonts w:ascii="Agency FB" w:hAnsi="Agency FB" w:cs="Arial"/>
                          <w:b/>
                          <w:sz w:val="44"/>
                        </w:rPr>
                      </w:pPr>
                      <w:r w:rsidRPr="00C24DC8">
                        <w:rPr>
                          <w:rFonts w:ascii="Agency FB" w:hAnsi="Agency FB" w:cs="Arial"/>
                          <w:b/>
                          <w:sz w:val="44"/>
                        </w:rPr>
                        <w:t>40100 DAX</w:t>
                      </w:r>
                    </w:p>
                    <w:p w14:paraId="155CC354" w14:textId="77777777" w:rsidR="00AA7962" w:rsidRPr="00C24DC8" w:rsidRDefault="00AA7962" w:rsidP="00B64725">
                      <w:pPr>
                        <w:pStyle w:val="Corpsdetexte"/>
                        <w:ind w:right="-67"/>
                        <w:jc w:val="center"/>
                        <w:rPr>
                          <w:rFonts w:ascii="Agency FB" w:hAnsi="Agency FB" w:cs="Arial"/>
                          <w:b/>
                          <w:sz w:val="44"/>
                        </w:rPr>
                      </w:pPr>
                      <w:r>
                        <w:rPr>
                          <w:rFonts w:ascii="Agency FB" w:hAnsi="Agency FB" w:cs="Arial"/>
                          <w:b/>
                          <w:sz w:val="40"/>
                        </w:rPr>
                        <w:t>06.40.87.57.03</w:t>
                      </w:r>
                    </w:p>
                    <w:p w14:paraId="22BE318D" w14:textId="77777777" w:rsidR="00AA7962" w:rsidRPr="00C24DC8" w:rsidRDefault="00AA7962" w:rsidP="00C24DC8">
                      <w:pPr>
                        <w:pStyle w:val="Corpsdetexte"/>
                        <w:ind w:right="-67"/>
                        <w:jc w:val="center"/>
                        <w:rPr>
                          <w:rFonts w:ascii="Agency FB" w:hAnsi="Agency FB" w:cs="Arial"/>
                          <w:b/>
                          <w:color w:val="091EE5"/>
                          <w:sz w:val="40"/>
                        </w:rPr>
                      </w:pPr>
                      <w:r>
                        <w:rPr>
                          <w:rFonts w:ascii="Agency FB" w:hAnsi="Agency FB" w:cs="Arial"/>
                          <w:b/>
                          <w:color w:val="091EE5"/>
                          <w:sz w:val="40"/>
                        </w:rPr>
                        <w:t>505739@</w:t>
                      </w:r>
                      <w:r w:rsidRPr="00C24DC8">
                        <w:rPr>
                          <w:rFonts w:ascii="Agency FB" w:hAnsi="Agency FB" w:cs="Arial"/>
                          <w:b/>
                          <w:color w:val="091EE5"/>
                          <w:sz w:val="40"/>
                        </w:rPr>
                        <w:t>lf</w:t>
                      </w:r>
                      <w:r w:rsidR="00C24692">
                        <w:rPr>
                          <w:rFonts w:ascii="Agency FB" w:hAnsi="Agency FB" w:cs="Arial"/>
                          <w:b/>
                          <w:color w:val="091EE5"/>
                          <w:sz w:val="40"/>
                        </w:rPr>
                        <w:t>na</w:t>
                      </w:r>
                      <w:r w:rsidRPr="00C24DC8">
                        <w:rPr>
                          <w:rFonts w:ascii="Agency FB" w:hAnsi="Agency FB" w:cs="Arial"/>
                          <w:b/>
                          <w:color w:val="091EE5"/>
                          <w:sz w:val="40"/>
                        </w:rPr>
                        <w:t>.fr</w:t>
                      </w:r>
                    </w:p>
                    <w:p w14:paraId="757FC55C" w14:textId="77777777" w:rsidR="00117754" w:rsidRDefault="007D691E" w:rsidP="0038432B">
                      <w:pPr>
                        <w:pStyle w:val="Corpsdetexte"/>
                        <w:ind w:right="-67"/>
                        <w:jc w:val="left"/>
                      </w:pPr>
                      <w:hyperlink r:id="rId18" w:history="1">
                        <w:r w:rsidR="00AA7962" w:rsidRPr="00C24DC8">
                          <w:rPr>
                            <w:rStyle w:val="Lienhypertexte"/>
                            <w:rFonts w:ascii="Agency FB" w:hAnsi="Agency FB" w:cs="Arial"/>
                            <w:b/>
                            <w:sz w:val="44"/>
                          </w:rPr>
                          <w:t>www.jadax.fr</w:t>
                        </w:r>
                      </w:hyperlink>
                    </w:p>
                    <w:p w14:paraId="41C36424" w14:textId="77777777" w:rsidR="00AA7962" w:rsidRPr="0038432B" w:rsidRDefault="00AA7962" w:rsidP="0038432B">
                      <w:pPr>
                        <w:pStyle w:val="Corpsdetexte"/>
                        <w:ind w:right="-67"/>
                        <w:jc w:val="left"/>
                        <w:rPr>
                          <w:rFonts w:ascii="Agency FB" w:hAnsi="Agency FB" w:cs="Arial"/>
                          <w:b/>
                          <w:sz w:val="48"/>
                        </w:rPr>
                      </w:pPr>
                      <w:r w:rsidRPr="00C24DC8">
                        <w:rPr>
                          <w:rFonts w:ascii="Agency FB" w:hAnsi="Agency FB" w:cs="Arial"/>
                          <w:b/>
                          <w:color w:val="0070C0"/>
                          <w:sz w:val="44"/>
                        </w:rPr>
                        <w:t>www.jad40.com</w:t>
                      </w:r>
                    </w:p>
                    <w:p w14:paraId="7FE58D85" w14:textId="77777777" w:rsidR="00AA7962" w:rsidRPr="00877999" w:rsidRDefault="00AA7962" w:rsidP="00C24DC8">
                      <w:pPr>
                        <w:pStyle w:val="Corpsdetexte"/>
                        <w:ind w:right="-67"/>
                        <w:rPr>
                          <w:rFonts w:ascii="Agency FB" w:hAnsi="Agency FB" w:cs="Arial"/>
                          <w:b/>
                          <w:sz w:val="28"/>
                        </w:rPr>
                      </w:pPr>
                    </w:p>
                  </w:txbxContent>
                </v:textbox>
              </v:roundrect>
            </w:pict>
          </mc:Fallback>
        </mc:AlternateContent>
      </w:r>
      <w:r w:rsidR="00FB2AAA">
        <w:rPr>
          <w:rFonts w:cstheme="minorHAnsi"/>
          <w:noProof/>
          <w:sz w:val="22"/>
          <w:szCs w:val="22"/>
        </w:rPr>
        <w:drawing>
          <wp:anchor distT="0" distB="0" distL="114300" distR="114300" simplePos="0" relativeHeight="251683328" behindDoc="0" locked="0" layoutInCell="1" allowOverlap="1" wp14:anchorId="39EFB7DA" wp14:editId="3C6CF8D7">
            <wp:simplePos x="0" y="0"/>
            <wp:positionH relativeFrom="column">
              <wp:posOffset>1898650</wp:posOffset>
            </wp:positionH>
            <wp:positionV relativeFrom="paragraph">
              <wp:posOffset>2067560</wp:posOffset>
            </wp:positionV>
            <wp:extent cx="617855" cy="704215"/>
            <wp:effectExtent l="0" t="0" r="0" b="0"/>
            <wp:wrapNone/>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7855" cy="704215"/>
                    </a:xfrm>
                    <a:prstGeom prst="rect">
                      <a:avLst/>
                    </a:prstGeom>
                    <a:noFill/>
                  </pic:spPr>
                </pic:pic>
              </a:graphicData>
            </a:graphic>
          </wp:anchor>
        </w:drawing>
      </w:r>
    </w:p>
    <w:p w14:paraId="53F48949" w14:textId="77777777" w:rsidR="00FB2AAA" w:rsidRPr="00FB2AAA" w:rsidRDefault="00FB2AAA" w:rsidP="00FB2AAA">
      <w:pPr>
        <w:rPr>
          <w:rFonts w:cstheme="minorHAnsi"/>
          <w:sz w:val="22"/>
          <w:szCs w:val="22"/>
        </w:rPr>
      </w:pPr>
    </w:p>
    <w:p w14:paraId="6743A1CA" w14:textId="77777777" w:rsidR="00FB2AAA" w:rsidRPr="00FB2AAA" w:rsidRDefault="00FB2AAA" w:rsidP="00FB2AAA">
      <w:pPr>
        <w:rPr>
          <w:rFonts w:cstheme="minorHAnsi"/>
          <w:sz w:val="22"/>
          <w:szCs w:val="22"/>
        </w:rPr>
      </w:pPr>
    </w:p>
    <w:p w14:paraId="28A2AE48" w14:textId="77777777" w:rsidR="00FB2AAA" w:rsidRPr="00FB2AAA" w:rsidRDefault="00FB2AAA" w:rsidP="00FB2AAA">
      <w:pPr>
        <w:rPr>
          <w:rFonts w:cstheme="minorHAnsi"/>
          <w:sz w:val="22"/>
          <w:szCs w:val="22"/>
        </w:rPr>
      </w:pPr>
    </w:p>
    <w:p w14:paraId="0404C937" w14:textId="77777777" w:rsidR="00FB2AAA" w:rsidRPr="00FB2AAA" w:rsidRDefault="00FB2AAA" w:rsidP="00FB2AAA">
      <w:pPr>
        <w:rPr>
          <w:rFonts w:cstheme="minorHAnsi"/>
          <w:sz w:val="22"/>
          <w:szCs w:val="22"/>
        </w:rPr>
      </w:pPr>
    </w:p>
    <w:p w14:paraId="46A7FA47" w14:textId="77777777" w:rsidR="00FB2AAA" w:rsidRPr="00FB2AAA" w:rsidRDefault="00FB2AAA" w:rsidP="00FB2AAA">
      <w:pPr>
        <w:rPr>
          <w:rFonts w:cstheme="minorHAnsi"/>
          <w:sz w:val="22"/>
          <w:szCs w:val="22"/>
        </w:rPr>
      </w:pPr>
    </w:p>
    <w:p w14:paraId="35395195" w14:textId="77777777" w:rsidR="00FB2AAA" w:rsidRPr="00FB2AAA" w:rsidRDefault="00FB2AAA" w:rsidP="00FB2AAA">
      <w:pPr>
        <w:rPr>
          <w:rFonts w:cstheme="minorHAnsi"/>
          <w:sz w:val="22"/>
          <w:szCs w:val="22"/>
        </w:rPr>
      </w:pPr>
    </w:p>
    <w:p w14:paraId="72FB8828" w14:textId="77777777" w:rsidR="00FB2AAA" w:rsidRPr="00FB2AAA" w:rsidRDefault="00FB2AAA" w:rsidP="00FB2AAA">
      <w:pPr>
        <w:rPr>
          <w:rFonts w:cstheme="minorHAnsi"/>
          <w:sz w:val="22"/>
          <w:szCs w:val="22"/>
        </w:rPr>
      </w:pPr>
    </w:p>
    <w:p w14:paraId="36A36E3A" w14:textId="77777777" w:rsidR="00FB2AAA" w:rsidRPr="00FB2AAA" w:rsidRDefault="00FB2AAA" w:rsidP="00FB2AAA">
      <w:pPr>
        <w:rPr>
          <w:rFonts w:cstheme="minorHAnsi"/>
          <w:sz w:val="22"/>
          <w:szCs w:val="22"/>
        </w:rPr>
      </w:pPr>
    </w:p>
    <w:p w14:paraId="36C87F1D" w14:textId="77777777" w:rsidR="00FB2AAA" w:rsidRPr="00FB2AAA" w:rsidRDefault="00FB2AAA" w:rsidP="00FB2AAA">
      <w:pPr>
        <w:rPr>
          <w:rFonts w:cstheme="minorHAnsi"/>
          <w:sz w:val="22"/>
          <w:szCs w:val="22"/>
        </w:rPr>
      </w:pPr>
    </w:p>
    <w:p w14:paraId="44C13F6C" w14:textId="77777777" w:rsidR="00FB2AAA" w:rsidRPr="00FB2AAA" w:rsidRDefault="00FB2AAA" w:rsidP="00FB2AAA">
      <w:pPr>
        <w:rPr>
          <w:rFonts w:cstheme="minorHAnsi"/>
          <w:sz w:val="22"/>
          <w:szCs w:val="22"/>
        </w:rPr>
      </w:pPr>
    </w:p>
    <w:p w14:paraId="44AADB70" w14:textId="77777777" w:rsidR="00FB2AAA" w:rsidRPr="00FB2AAA" w:rsidRDefault="00FB2AAA" w:rsidP="00FB2AAA">
      <w:pPr>
        <w:rPr>
          <w:rFonts w:cstheme="minorHAnsi"/>
          <w:sz w:val="22"/>
          <w:szCs w:val="22"/>
        </w:rPr>
      </w:pPr>
    </w:p>
    <w:p w14:paraId="69B14348" w14:textId="77777777" w:rsidR="00FB2AAA" w:rsidRPr="00FB2AAA" w:rsidRDefault="00FB2AAA" w:rsidP="00FB2AAA">
      <w:pPr>
        <w:rPr>
          <w:rFonts w:cstheme="minorHAnsi"/>
          <w:sz w:val="22"/>
          <w:szCs w:val="22"/>
        </w:rPr>
      </w:pPr>
    </w:p>
    <w:p w14:paraId="506F1B10" w14:textId="77777777" w:rsidR="00FB2AAA" w:rsidRPr="00FB2AAA" w:rsidRDefault="00FB2AAA" w:rsidP="00FB2AAA">
      <w:pPr>
        <w:rPr>
          <w:rFonts w:cstheme="minorHAnsi"/>
          <w:sz w:val="22"/>
          <w:szCs w:val="22"/>
        </w:rPr>
      </w:pPr>
    </w:p>
    <w:p w14:paraId="516E22F5" w14:textId="77777777" w:rsidR="00FB2AAA" w:rsidRPr="00FB2AAA" w:rsidRDefault="00FB2AAA" w:rsidP="00FB2AAA">
      <w:pPr>
        <w:rPr>
          <w:rFonts w:cstheme="minorHAnsi"/>
          <w:sz w:val="22"/>
          <w:szCs w:val="22"/>
        </w:rPr>
      </w:pPr>
    </w:p>
    <w:p w14:paraId="093FEB4C" w14:textId="77777777" w:rsidR="00FB2AAA" w:rsidRPr="00FB2AAA" w:rsidRDefault="00FB2AAA" w:rsidP="00FB2AAA">
      <w:pPr>
        <w:rPr>
          <w:rFonts w:cstheme="minorHAnsi"/>
          <w:sz w:val="22"/>
          <w:szCs w:val="22"/>
        </w:rPr>
      </w:pPr>
    </w:p>
    <w:p w14:paraId="7432715D" w14:textId="77777777" w:rsidR="00FB2AAA" w:rsidRPr="00FB2AAA" w:rsidRDefault="00FB2AAA" w:rsidP="00FB2AAA">
      <w:pPr>
        <w:rPr>
          <w:rFonts w:cstheme="minorHAnsi"/>
          <w:sz w:val="22"/>
          <w:szCs w:val="22"/>
        </w:rPr>
      </w:pPr>
    </w:p>
    <w:p w14:paraId="4E33E3D0" w14:textId="77777777" w:rsidR="00FB2AAA" w:rsidRPr="00FB2AAA" w:rsidRDefault="00FB2AAA" w:rsidP="00FB2AAA">
      <w:pPr>
        <w:rPr>
          <w:rFonts w:cstheme="minorHAnsi"/>
          <w:sz w:val="22"/>
          <w:szCs w:val="22"/>
        </w:rPr>
      </w:pPr>
    </w:p>
    <w:p w14:paraId="37B7731C" w14:textId="77777777" w:rsidR="00FB2AAA" w:rsidRDefault="00FB2AAA" w:rsidP="00FB2AAA">
      <w:pPr>
        <w:rPr>
          <w:rFonts w:cstheme="minorHAnsi"/>
          <w:sz w:val="22"/>
          <w:szCs w:val="22"/>
        </w:rPr>
      </w:pPr>
    </w:p>
    <w:p w14:paraId="13C7DD21" w14:textId="77777777" w:rsidR="00352609" w:rsidRPr="00352609" w:rsidRDefault="00352609" w:rsidP="00352609">
      <w:pPr>
        <w:tabs>
          <w:tab w:val="left" w:pos="2715"/>
        </w:tabs>
        <w:rPr>
          <w:rFonts w:cstheme="minorHAnsi"/>
          <w:sz w:val="22"/>
          <w:szCs w:val="22"/>
        </w:rPr>
        <w:sectPr w:rsidR="00352609" w:rsidRPr="00352609" w:rsidSect="00593F16">
          <w:pgSz w:w="11906" w:h="16838" w:code="9"/>
          <w:pgMar w:top="284" w:right="1418" w:bottom="284" w:left="1418" w:header="284" w:footer="284" w:gutter="0"/>
          <w:pgBorders w:offsetFrom="page">
            <w:top w:val="thinThickThinSmallGap" w:sz="24" w:space="24" w:color="0070C0"/>
            <w:left w:val="thinThickThinSmallGap" w:sz="24" w:space="24" w:color="0070C0"/>
            <w:bottom w:val="thinThickThinSmallGap" w:sz="24" w:space="24" w:color="0070C0"/>
            <w:right w:val="thinThickThinSmallGap" w:sz="24" w:space="24" w:color="0070C0"/>
          </w:pgBorders>
          <w:cols w:space="708"/>
          <w:docGrid w:linePitch="360"/>
        </w:sectPr>
      </w:pPr>
    </w:p>
    <w:p w14:paraId="757AFA4D" w14:textId="77777777" w:rsidR="00352609" w:rsidRDefault="00352609" w:rsidP="00480D77">
      <w:pPr>
        <w:rPr>
          <w:b/>
          <w:sz w:val="36"/>
          <w:u w:val="single"/>
        </w:rPr>
      </w:pPr>
    </w:p>
    <w:sectPr w:rsidR="00352609" w:rsidSect="00556F1F">
      <w:pgSz w:w="11906" w:h="16838" w:code="9"/>
      <w:pgMar w:top="284" w:right="567" w:bottom="284" w:left="567" w:header="284" w:footer="284" w:gutter="0"/>
      <w:pgBorders w:offsetFrom="page">
        <w:top w:val="thinThickThinSmallGap" w:sz="24" w:space="24" w:color="0070C0"/>
        <w:left w:val="thinThickThinSmallGap" w:sz="24" w:space="24" w:color="0070C0"/>
        <w:bottom w:val="thinThickThinSmallGap" w:sz="24" w:space="24" w:color="0070C0"/>
        <w:right w:val="thinThickThinSmallGap" w:sz="2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08253" w14:textId="77777777" w:rsidR="00E871D1" w:rsidRDefault="00E871D1" w:rsidP="00B571E5">
      <w:r>
        <w:separator/>
      </w:r>
    </w:p>
  </w:endnote>
  <w:endnote w:type="continuationSeparator" w:id="0">
    <w:p w14:paraId="41831C87" w14:textId="77777777" w:rsidR="00E871D1" w:rsidRDefault="00E871D1" w:rsidP="00B57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3375B" w14:textId="77777777" w:rsidR="00E871D1" w:rsidRDefault="00E871D1" w:rsidP="00B571E5">
      <w:r>
        <w:separator/>
      </w:r>
    </w:p>
  </w:footnote>
  <w:footnote w:type="continuationSeparator" w:id="0">
    <w:p w14:paraId="6322304F" w14:textId="77777777" w:rsidR="00E871D1" w:rsidRDefault="00E871D1" w:rsidP="00B571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9E1487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Nouveau Logo JAD large" style="width:18pt;height:19.5pt;visibility:visible" o:bullet="t">
        <v:imagedata r:id="rId1" o:title="Nouveau Logo JAD large"/>
      </v:shape>
    </w:pict>
  </w:numPicBullet>
  <w:numPicBullet w:numPicBulletId="1">
    <w:pict>
      <v:shape id="_x0000_i1027" type="#_x0000_t75" alt="Label école féminines.png" style="width:211pt;height:134pt;visibility:visible;mso-wrap-style:square" o:bullet="t">
        <v:imagedata r:id="rId2" o:title="Label école féminines"/>
      </v:shape>
    </w:pict>
  </w:numPicBullet>
  <w:abstractNum w:abstractNumId="0" w15:restartNumberingAfterBreak="0">
    <w:nsid w:val="04B6722B"/>
    <w:multiLevelType w:val="hybridMultilevel"/>
    <w:tmpl w:val="27D69BCE"/>
    <w:lvl w:ilvl="0" w:tplc="040C0001">
      <w:start w:val="1"/>
      <w:numFmt w:val="bullet"/>
      <w:lvlText w:val=""/>
      <w:lvlJc w:val="left"/>
      <w:pPr>
        <w:ind w:left="720" w:hanging="360"/>
      </w:pPr>
      <w:rPr>
        <w:rFonts w:ascii="Symbol" w:hAnsi="Symbol" w:hint="default"/>
      </w:rPr>
    </w:lvl>
    <w:lvl w:ilvl="1" w:tplc="98A22AA2">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2D5ADF"/>
    <w:multiLevelType w:val="multilevel"/>
    <w:tmpl w:val="AE3E1F8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273648"/>
    <w:multiLevelType w:val="hybridMultilevel"/>
    <w:tmpl w:val="FAA4FB60"/>
    <w:lvl w:ilvl="0" w:tplc="6CDE05F6">
      <w:start w:val="17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3762DC"/>
    <w:multiLevelType w:val="hybridMultilevel"/>
    <w:tmpl w:val="2C5E7F96"/>
    <w:lvl w:ilvl="0" w:tplc="9D52E606">
      <w:start w:val="175"/>
      <w:numFmt w:val="bullet"/>
      <w:lvlText w:val="-"/>
      <w:lvlJc w:val="left"/>
      <w:pPr>
        <w:ind w:left="720" w:hanging="360"/>
      </w:pPr>
      <w:rPr>
        <w:rFonts w:ascii="Segoe UI Light" w:eastAsiaTheme="minorHAnsi" w:hAnsi="Segoe UI Light" w:cs="Segoe U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21B7CE1"/>
    <w:multiLevelType w:val="hybridMultilevel"/>
    <w:tmpl w:val="A7B8DC5C"/>
    <w:lvl w:ilvl="0" w:tplc="E5C65A04">
      <w:start w:val="1"/>
      <w:numFmt w:val="decimal"/>
      <w:lvlText w:val="%1-"/>
      <w:lvlJc w:val="left"/>
      <w:pPr>
        <w:ind w:left="720" w:hanging="360"/>
      </w:pPr>
      <w:rPr>
        <w:rFonts w:hint="default"/>
        <w:color w:val="FF000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7B273DC"/>
    <w:multiLevelType w:val="hybridMultilevel"/>
    <w:tmpl w:val="867234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2B7E99"/>
    <w:multiLevelType w:val="hybridMultilevel"/>
    <w:tmpl w:val="930CB754"/>
    <w:lvl w:ilvl="0" w:tplc="32DEBD8E">
      <w:start w:val="1"/>
      <w:numFmt w:val="decimal"/>
      <w:lvlText w:val="%1-"/>
      <w:lvlJc w:val="left"/>
      <w:pPr>
        <w:ind w:left="720" w:hanging="360"/>
      </w:pPr>
      <w:rPr>
        <w:rFonts w:hint="default"/>
        <w:color w:val="FF0000"/>
        <w:sz w:val="20"/>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C3F6BEC"/>
    <w:multiLevelType w:val="hybridMultilevel"/>
    <w:tmpl w:val="F7BED7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6A7E67"/>
    <w:multiLevelType w:val="hybridMultilevel"/>
    <w:tmpl w:val="5A364D20"/>
    <w:lvl w:ilvl="0" w:tplc="F1A01BF2">
      <w:start w:val="5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1A220E8"/>
    <w:multiLevelType w:val="hybridMultilevel"/>
    <w:tmpl w:val="81CE21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6BD0F20"/>
    <w:multiLevelType w:val="hybridMultilevel"/>
    <w:tmpl w:val="0A4689D2"/>
    <w:lvl w:ilvl="0" w:tplc="0584E476">
      <w:numFmt w:val="bullet"/>
      <w:lvlText w:val=""/>
      <w:lvlJc w:val="left"/>
      <w:pPr>
        <w:ind w:left="1080" w:hanging="360"/>
      </w:pPr>
      <w:rPr>
        <w:rFonts w:ascii="Symbol" w:eastAsiaTheme="minorHAnsi" w:hAnsi="Symbol" w:cstheme="minorBidi" w:hint="default"/>
        <w:color w:val="FF000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542F61D9"/>
    <w:multiLevelType w:val="hybridMultilevel"/>
    <w:tmpl w:val="E94C8B10"/>
    <w:lvl w:ilvl="0" w:tplc="6368023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44A521A"/>
    <w:multiLevelType w:val="hybridMultilevel"/>
    <w:tmpl w:val="8F4615AA"/>
    <w:lvl w:ilvl="0" w:tplc="EAC2A74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5E8663F"/>
    <w:multiLevelType w:val="hybridMultilevel"/>
    <w:tmpl w:val="76540CE2"/>
    <w:lvl w:ilvl="0" w:tplc="A5646FF4">
      <w:start w:val="1"/>
      <w:numFmt w:val="bullet"/>
      <w:lvlText w:val="-"/>
      <w:lvlJc w:val="left"/>
      <w:pPr>
        <w:ind w:left="720" w:hanging="360"/>
      </w:pPr>
      <w:rPr>
        <w:rFonts w:ascii="Calibri" w:eastAsiaTheme="minorHAnsi" w:hAnsi="Calibri" w:cs="Calibri" w:hint="default"/>
        <w:color w:val="FF000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A885354"/>
    <w:multiLevelType w:val="hybridMultilevel"/>
    <w:tmpl w:val="2D3A5E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7074284"/>
    <w:multiLevelType w:val="hybridMultilevel"/>
    <w:tmpl w:val="1B98EB8A"/>
    <w:lvl w:ilvl="0" w:tplc="C0200C9A">
      <w:start w:val="1"/>
      <w:numFmt w:val="bullet"/>
      <w:lvlText w:val=""/>
      <w:lvlPicBulletId w:val="0"/>
      <w:lvlJc w:val="left"/>
      <w:pPr>
        <w:tabs>
          <w:tab w:val="num" w:pos="720"/>
        </w:tabs>
        <w:ind w:left="720" w:hanging="360"/>
      </w:pPr>
      <w:rPr>
        <w:rFonts w:ascii="Symbol" w:hAnsi="Symbol" w:hint="default"/>
      </w:rPr>
    </w:lvl>
    <w:lvl w:ilvl="1" w:tplc="F60023F4" w:tentative="1">
      <w:start w:val="1"/>
      <w:numFmt w:val="bullet"/>
      <w:lvlText w:val=""/>
      <w:lvlJc w:val="left"/>
      <w:pPr>
        <w:tabs>
          <w:tab w:val="num" w:pos="1440"/>
        </w:tabs>
        <w:ind w:left="1440" w:hanging="360"/>
      </w:pPr>
      <w:rPr>
        <w:rFonts w:ascii="Symbol" w:hAnsi="Symbol" w:hint="default"/>
      </w:rPr>
    </w:lvl>
    <w:lvl w:ilvl="2" w:tplc="8A741FEC" w:tentative="1">
      <w:start w:val="1"/>
      <w:numFmt w:val="bullet"/>
      <w:lvlText w:val=""/>
      <w:lvlJc w:val="left"/>
      <w:pPr>
        <w:tabs>
          <w:tab w:val="num" w:pos="2160"/>
        </w:tabs>
        <w:ind w:left="2160" w:hanging="360"/>
      </w:pPr>
      <w:rPr>
        <w:rFonts w:ascii="Symbol" w:hAnsi="Symbol" w:hint="default"/>
      </w:rPr>
    </w:lvl>
    <w:lvl w:ilvl="3" w:tplc="F412D970" w:tentative="1">
      <w:start w:val="1"/>
      <w:numFmt w:val="bullet"/>
      <w:lvlText w:val=""/>
      <w:lvlJc w:val="left"/>
      <w:pPr>
        <w:tabs>
          <w:tab w:val="num" w:pos="2880"/>
        </w:tabs>
        <w:ind w:left="2880" w:hanging="360"/>
      </w:pPr>
      <w:rPr>
        <w:rFonts w:ascii="Symbol" w:hAnsi="Symbol" w:hint="default"/>
      </w:rPr>
    </w:lvl>
    <w:lvl w:ilvl="4" w:tplc="30AC9BC4" w:tentative="1">
      <w:start w:val="1"/>
      <w:numFmt w:val="bullet"/>
      <w:lvlText w:val=""/>
      <w:lvlJc w:val="left"/>
      <w:pPr>
        <w:tabs>
          <w:tab w:val="num" w:pos="3600"/>
        </w:tabs>
        <w:ind w:left="3600" w:hanging="360"/>
      </w:pPr>
      <w:rPr>
        <w:rFonts w:ascii="Symbol" w:hAnsi="Symbol" w:hint="default"/>
      </w:rPr>
    </w:lvl>
    <w:lvl w:ilvl="5" w:tplc="1982D052" w:tentative="1">
      <w:start w:val="1"/>
      <w:numFmt w:val="bullet"/>
      <w:lvlText w:val=""/>
      <w:lvlJc w:val="left"/>
      <w:pPr>
        <w:tabs>
          <w:tab w:val="num" w:pos="4320"/>
        </w:tabs>
        <w:ind w:left="4320" w:hanging="360"/>
      </w:pPr>
      <w:rPr>
        <w:rFonts w:ascii="Symbol" w:hAnsi="Symbol" w:hint="default"/>
      </w:rPr>
    </w:lvl>
    <w:lvl w:ilvl="6" w:tplc="5B72B010" w:tentative="1">
      <w:start w:val="1"/>
      <w:numFmt w:val="bullet"/>
      <w:lvlText w:val=""/>
      <w:lvlJc w:val="left"/>
      <w:pPr>
        <w:tabs>
          <w:tab w:val="num" w:pos="5040"/>
        </w:tabs>
        <w:ind w:left="5040" w:hanging="360"/>
      </w:pPr>
      <w:rPr>
        <w:rFonts w:ascii="Symbol" w:hAnsi="Symbol" w:hint="default"/>
      </w:rPr>
    </w:lvl>
    <w:lvl w:ilvl="7" w:tplc="D5C233E4" w:tentative="1">
      <w:start w:val="1"/>
      <w:numFmt w:val="bullet"/>
      <w:lvlText w:val=""/>
      <w:lvlJc w:val="left"/>
      <w:pPr>
        <w:tabs>
          <w:tab w:val="num" w:pos="5760"/>
        </w:tabs>
        <w:ind w:left="5760" w:hanging="360"/>
      </w:pPr>
      <w:rPr>
        <w:rFonts w:ascii="Symbol" w:hAnsi="Symbol" w:hint="default"/>
      </w:rPr>
    </w:lvl>
    <w:lvl w:ilvl="8" w:tplc="0FB88496"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6F8C2419"/>
    <w:multiLevelType w:val="hybridMultilevel"/>
    <w:tmpl w:val="11C05CAE"/>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C5314F"/>
    <w:multiLevelType w:val="hybridMultilevel"/>
    <w:tmpl w:val="A1B0465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7EF13D23"/>
    <w:multiLevelType w:val="hybridMultilevel"/>
    <w:tmpl w:val="69926CE0"/>
    <w:lvl w:ilvl="0" w:tplc="5B367C3C">
      <w:start w:val="180"/>
      <w:numFmt w:val="bullet"/>
      <w:lvlText w:val=""/>
      <w:lvlJc w:val="left"/>
      <w:pPr>
        <w:ind w:left="1776" w:hanging="360"/>
      </w:pPr>
      <w:rPr>
        <w:rFonts w:ascii="Symbol" w:eastAsiaTheme="minorHAnsi" w:hAnsi="Symbol" w:cs="Segoe UI Light"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16cid:durableId="915895892">
    <w:abstractNumId w:val="0"/>
  </w:num>
  <w:num w:numId="2" w16cid:durableId="1975059886">
    <w:abstractNumId w:val="16"/>
  </w:num>
  <w:num w:numId="3" w16cid:durableId="2057577973">
    <w:abstractNumId w:val="15"/>
  </w:num>
  <w:num w:numId="4" w16cid:durableId="1535733435">
    <w:abstractNumId w:val="14"/>
  </w:num>
  <w:num w:numId="5" w16cid:durableId="1256596691">
    <w:abstractNumId w:val="17"/>
  </w:num>
  <w:num w:numId="6" w16cid:durableId="821502174">
    <w:abstractNumId w:val="12"/>
  </w:num>
  <w:num w:numId="7" w16cid:durableId="860899159">
    <w:abstractNumId w:val="10"/>
  </w:num>
  <w:num w:numId="8" w16cid:durableId="1934240849">
    <w:abstractNumId w:val="6"/>
  </w:num>
  <w:num w:numId="9" w16cid:durableId="545218005">
    <w:abstractNumId w:val="13"/>
  </w:num>
  <w:num w:numId="10" w16cid:durableId="920412997">
    <w:abstractNumId w:val="4"/>
  </w:num>
  <w:num w:numId="11" w16cid:durableId="1465153931">
    <w:abstractNumId w:val="11"/>
  </w:num>
  <w:num w:numId="12" w16cid:durableId="332880162">
    <w:abstractNumId w:val="8"/>
  </w:num>
  <w:num w:numId="13" w16cid:durableId="1560359445">
    <w:abstractNumId w:val="2"/>
  </w:num>
  <w:num w:numId="14" w16cid:durableId="1208755635">
    <w:abstractNumId w:val="9"/>
  </w:num>
  <w:num w:numId="15" w16cid:durableId="1858958911">
    <w:abstractNumId w:val="7"/>
  </w:num>
  <w:num w:numId="16" w16cid:durableId="1729840613">
    <w:abstractNumId w:val="5"/>
  </w:num>
  <w:num w:numId="17" w16cid:durableId="1797140098">
    <w:abstractNumId w:val="3"/>
  </w:num>
  <w:num w:numId="18" w16cid:durableId="630481972">
    <w:abstractNumId w:val="1"/>
  </w:num>
  <w:num w:numId="19" w16cid:durableId="2209462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00"/>
    <w:rsid w:val="0001603A"/>
    <w:rsid w:val="00021251"/>
    <w:rsid w:val="000216C2"/>
    <w:rsid w:val="000347AA"/>
    <w:rsid w:val="00036E4E"/>
    <w:rsid w:val="0003730F"/>
    <w:rsid w:val="000421D0"/>
    <w:rsid w:val="000425F3"/>
    <w:rsid w:val="000430BF"/>
    <w:rsid w:val="0004310C"/>
    <w:rsid w:val="00043DD2"/>
    <w:rsid w:val="000452B4"/>
    <w:rsid w:val="00045A36"/>
    <w:rsid w:val="000525F2"/>
    <w:rsid w:val="00053092"/>
    <w:rsid w:val="00053BC0"/>
    <w:rsid w:val="00054A46"/>
    <w:rsid w:val="00056E68"/>
    <w:rsid w:val="000604BB"/>
    <w:rsid w:val="00060DC9"/>
    <w:rsid w:val="000630FF"/>
    <w:rsid w:val="0006535E"/>
    <w:rsid w:val="000673DC"/>
    <w:rsid w:val="000679ED"/>
    <w:rsid w:val="00070A12"/>
    <w:rsid w:val="00074F9A"/>
    <w:rsid w:val="00076002"/>
    <w:rsid w:val="00082F15"/>
    <w:rsid w:val="00087F06"/>
    <w:rsid w:val="00093DC8"/>
    <w:rsid w:val="000A0410"/>
    <w:rsid w:val="000A0CEE"/>
    <w:rsid w:val="000A67E0"/>
    <w:rsid w:val="000B1BB0"/>
    <w:rsid w:val="000B4030"/>
    <w:rsid w:val="000B68A9"/>
    <w:rsid w:val="000C2745"/>
    <w:rsid w:val="000C7CFA"/>
    <w:rsid w:val="000D6531"/>
    <w:rsid w:val="000D7C5C"/>
    <w:rsid w:val="000E02B9"/>
    <w:rsid w:val="000E2367"/>
    <w:rsid w:val="000E6780"/>
    <w:rsid w:val="000E7DAC"/>
    <w:rsid w:val="000F0E18"/>
    <w:rsid w:val="000F155A"/>
    <w:rsid w:val="000F3CD8"/>
    <w:rsid w:val="001012EF"/>
    <w:rsid w:val="00102462"/>
    <w:rsid w:val="00110AA9"/>
    <w:rsid w:val="001113EC"/>
    <w:rsid w:val="0011374A"/>
    <w:rsid w:val="001146E1"/>
    <w:rsid w:val="00117754"/>
    <w:rsid w:val="001229B5"/>
    <w:rsid w:val="00124039"/>
    <w:rsid w:val="00125508"/>
    <w:rsid w:val="00125C28"/>
    <w:rsid w:val="001262E2"/>
    <w:rsid w:val="0012630F"/>
    <w:rsid w:val="0012658C"/>
    <w:rsid w:val="0013084E"/>
    <w:rsid w:val="001355E2"/>
    <w:rsid w:val="00143183"/>
    <w:rsid w:val="00144ECF"/>
    <w:rsid w:val="00146C00"/>
    <w:rsid w:val="00147738"/>
    <w:rsid w:val="001616AD"/>
    <w:rsid w:val="00165230"/>
    <w:rsid w:val="00171037"/>
    <w:rsid w:val="00172A7F"/>
    <w:rsid w:val="00174347"/>
    <w:rsid w:val="0018670A"/>
    <w:rsid w:val="00187F4F"/>
    <w:rsid w:val="001941A0"/>
    <w:rsid w:val="00195450"/>
    <w:rsid w:val="00197360"/>
    <w:rsid w:val="00197DC1"/>
    <w:rsid w:val="001A0950"/>
    <w:rsid w:val="001A272C"/>
    <w:rsid w:val="001A5BC3"/>
    <w:rsid w:val="001A5D51"/>
    <w:rsid w:val="001A610C"/>
    <w:rsid w:val="001B27C6"/>
    <w:rsid w:val="001B2907"/>
    <w:rsid w:val="001B3810"/>
    <w:rsid w:val="001B3DDA"/>
    <w:rsid w:val="001C49AF"/>
    <w:rsid w:val="001D0407"/>
    <w:rsid w:val="001D0550"/>
    <w:rsid w:val="001D0B7B"/>
    <w:rsid w:val="001D26E4"/>
    <w:rsid w:val="001D2B00"/>
    <w:rsid w:val="001D7DAA"/>
    <w:rsid w:val="001E6C3C"/>
    <w:rsid w:val="001F0D54"/>
    <w:rsid w:val="001F5E1C"/>
    <w:rsid w:val="001F73D6"/>
    <w:rsid w:val="002007DA"/>
    <w:rsid w:val="00201219"/>
    <w:rsid w:val="00202382"/>
    <w:rsid w:val="00202891"/>
    <w:rsid w:val="002056D7"/>
    <w:rsid w:val="00206382"/>
    <w:rsid w:val="00206DF8"/>
    <w:rsid w:val="00211000"/>
    <w:rsid w:val="00221F8D"/>
    <w:rsid w:val="0022437C"/>
    <w:rsid w:val="00224BB5"/>
    <w:rsid w:val="00240575"/>
    <w:rsid w:val="00242634"/>
    <w:rsid w:val="00250E61"/>
    <w:rsid w:val="002511A1"/>
    <w:rsid w:val="00264F0C"/>
    <w:rsid w:val="002703CA"/>
    <w:rsid w:val="00273297"/>
    <w:rsid w:val="002741FC"/>
    <w:rsid w:val="00274598"/>
    <w:rsid w:val="00275020"/>
    <w:rsid w:val="002764A5"/>
    <w:rsid w:val="00280637"/>
    <w:rsid w:val="00281AE9"/>
    <w:rsid w:val="00287028"/>
    <w:rsid w:val="002905BC"/>
    <w:rsid w:val="0029615D"/>
    <w:rsid w:val="002A0882"/>
    <w:rsid w:val="002A2566"/>
    <w:rsid w:val="002A2D8E"/>
    <w:rsid w:val="002B432C"/>
    <w:rsid w:val="002B54EE"/>
    <w:rsid w:val="002C0984"/>
    <w:rsid w:val="002C5122"/>
    <w:rsid w:val="002D0F8A"/>
    <w:rsid w:val="002D37D0"/>
    <w:rsid w:val="002D3F96"/>
    <w:rsid w:val="002E6B88"/>
    <w:rsid w:val="002F23E3"/>
    <w:rsid w:val="002F2E1B"/>
    <w:rsid w:val="002F623B"/>
    <w:rsid w:val="00301409"/>
    <w:rsid w:val="00315FEF"/>
    <w:rsid w:val="00320500"/>
    <w:rsid w:val="00323DE4"/>
    <w:rsid w:val="003253BF"/>
    <w:rsid w:val="003255A3"/>
    <w:rsid w:val="00326D2D"/>
    <w:rsid w:val="003303E0"/>
    <w:rsid w:val="00331858"/>
    <w:rsid w:val="00344E84"/>
    <w:rsid w:val="0034576A"/>
    <w:rsid w:val="00352609"/>
    <w:rsid w:val="00354F39"/>
    <w:rsid w:val="00356608"/>
    <w:rsid w:val="0036068D"/>
    <w:rsid w:val="00371860"/>
    <w:rsid w:val="00372FBF"/>
    <w:rsid w:val="00373B34"/>
    <w:rsid w:val="00375CA5"/>
    <w:rsid w:val="00381184"/>
    <w:rsid w:val="0038432B"/>
    <w:rsid w:val="00386E6A"/>
    <w:rsid w:val="00391D1B"/>
    <w:rsid w:val="003934F5"/>
    <w:rsid w:val="00394A03"/>
    <w:rsid w:val="003970F1"/>
    <w:rsid w:val="00397A8E"/>
    <w:rsid w:val="003A0943"/>
    <w:rsid w:val="003A4FE4"/>
    <w:rsid w:val="003A531B"/>
    <w:rsid w:val="003B485C"/>
    <w:rsid w:val="003C1F6E"/>
    <w:rsid w:val="003C422F"/>
    <w:rsid w:val="003C6385"/>
    <w:rsid w:val="003D629B"/>
    <w:rsid w:val="003E0BB1"/>
    <w:rsid w:val="003E164B"/>
    <w:rsid w:val="003E1CA0"/>
    <w:rsid w:val="003E3BA9"/>
    <w:rsid w:val="003F6376"/>
    <w:rsid w:val="00407330"/>
    <w:rsid w:val="00407AC2"/>
    <w:rsid w:val="0041527A"/>
    <w:rsid w:val="00417D63"/>
    <w:rsid w:val="004207B2"/>
    <w:rsid w:val="00423C31"/>
    <w:rsid w:val="0042420D"/>
    <w:rsid w:val="00426B6D"/>
    <w:rsid w:val="00433003"/>
    <w:rsid w:val="00437660"/>
    <w:rsid w:val="004418BF"/>
    <w:rsid w:val="00443272"/>
    <w:rsid w:val="004516C9"/>
    <w:rsid w:val="004559D6"/>
    <w:rsid w:val="00455A04"/>
    <w:rsid w:val="00461A45"/>
    <w:rsid w:val="00461B1B"/>
    <w:rsid w:val="00462580"/>
    <w:rsid w:val="004634ED"/>
    <w:rsid w:val="00471075"/>
    <w:rsid w:val="0047333A"/>
    <w:rsid w:val="004776D7"/>
    <w:rsid w:val="004809D4"/>
    <w:rsid w:val="00480D77"/>
    <w:rsid w:val="004838A2"/>
    <w:rsid w:val="00485E74"/>
    <w:rsid w:val="004908C0"/>
    <w:rsid w:val="00491765"/>
    <w:rsid w:val="00492098"/>
    <w:rsid w:val="00492B79"/>
    <w:rsid w:val="00496C78"/>
    <w:rsid w:val="004A5546"/>
    <w:rsid w:val="004A6335"/>
    <w:rsid w:val="004B04D3"/>
    <w:rsid w:val="004B3ACF"/>
    <w:rsid w:val="004B6C00"/>
    <w:rsid w:val="004C00A8"/>
    <w:rsid w:val="004C2E96"/>
    <w:rsid w:val="004C3B7F"/>
    <w:rsid w:val="004C4E87"/>
    <w:rsid w:val="004D40C2"/>
    <w:rsid w:val="004D6FB4"/>
    <w:rsid w:val="004E30D5"/>
    <w:rsid w:val="004F062C"/>
    <w:rsid w:val="004F09E7"/>
    <w:rsid w:val="004F15AC"/>
    <w:rsid w:val="004F2693"/>
    <w:rsid w:val="004F4725"/>
    <w:rsid w:val="00500887"/>
    <w:rsid w:val="00514D8D"/>
    <w:rsid w:val="00514F3E"/>
    <w:rsid w:val="00515B9B"/>
    <w:rsid w:val="00521A4C"/>
    <w:rsid w:val="00523692"/>
    <w:rsid w:val="005415B4"/>
    <w:rsid w:val="00542441"/>
    <w:rsid w:val="00543515"/>
    <w:rsid w:val="005435BE"/>
    <w:rsid w:val="00545830"/>
    <w:rsid w:val="005556D9"/>
    <w:rsid w:val="00556F1F"/>
    <w:rsid w:val="00573D77"/>
    <w:rsid w:val="0058188F"/>
    <w:rsid w:val="00586300"/>
    <w:rsid w:val="00593E86"/>
    <w:rsid w:val="00593F16"/>
    <w:rsid w:val="00595322"/>
    <w:rsid w:val="00597F6C"/>
    <w:rsid w:val="005A19A3"/>
    <w:rsid w:val="005A3301"/>
    <w:rsid w:val="005A5B78"/>
    <w:rsid w:val="005B3069"/>
    <w:rsid w:val="005B59E6"/>
    <w:rsid w:val="005C05A3"/>
    <w:rsid w:val="005C214D"/>
    <w:rsid w:val="005C47EB"/>
    <w:rsid w:val="005C6282"/>
    <w:rsid w:val="005D142E"/>
    <w:rsid w:val="005D553D"/>
    <w:rsid w:val="005E6243"/>
    <w:rsid w:val="005F22D8"/>
    <w:rsid w:val="005F254C"/>
    <w:rsid w:val="005F50B4"/>
    <w:rsid w:val="005F6D5B"/>
    <w:rsid w:val="00603E1E"/>
    <w:rsid w:val="00611D72"/>
    <w:rsid w:val="00612724"/>
    <w:rsid w:val="00612840"/>
    <w:rsid w:val="006145BB"/>
    <w:rsid w:val="00617F46"/>
    <w:rsid w:val="00620A9E"/>
    <w:rsid w:val="006210E4"/>
    <w:rsid w:val="006248F3"/>
    <w:rsid w:val="00625FD3"/>
    <w:rsid w:val="00626647"/>
    <w:rsid w:val="006312B4"/>
    <w:rsid w:val="00643AC8"/>
    <w:rsid w:val="00654290"/>
    <w:rsid w:val="00655B94"/>
    <w:rsid w:val="006633D2"/>
    <w:rsid w:val="00663C99"/>
    <w:rsid w:val="006665D5"/>
    <w:rsid w:val="00672B51"/>
    <w:rsid w:val="0067483B"/>
    <w:rsid w:val="00674C06"/>
    <w:rsid w:val="00675B7C"/>
    <w:rsid w:val="00680ED2"/>
    <w:rsid w:val="00682B4A"/>
    <w:rsid w:val="006847DF"/>
    <w:rsid w:val="0069322C"/>
    <w:rsid w:val="00694F7F"/>
    <w:rsid w:val="00695473"/>
    <w:rsid w:val="00697C38"/>
    <w:rsid w:val="006A0FAE"/>
    <w:rsid w:val="006A18EC"/>
    <w:rsid w:val="006A5980"/>
    <w:rsid w:val="006A5A6D"/>
    <w:rsid w:val="006B324E"/>
    <w:rsid w:val="006D512C"/>
    <w:rsid w:val="006D5487"/>
    <w:rsid w:val="006E070F"/>
    <w:rsid w:val="006E28F5"/>
    <w:rsid w:val="006E49FA"/>
    <w:rsid w:val="006F063E"/>
    <w:rsid w:val="00700360"/>
    <w:rsid w:val="00701417"/>
    <w:rsid w:val="007047CE"/>
    <w:rsid w:val="00707DD8"/>
    <w:rsid w:val="00710846"/>
    <w:rsid w:val="00711226"/>
    <w:rsid w:val="007300C0"/>
    <w:rsid w:val="00731281"/>
    <w:rsid w:val="00731425"/>
    <w:rsid w:val="00732B0B"/>
    <w:rsid w:val="00733589"/>
    <w:rsid w:val="00736CF6"/>
    <w:rsid w:val="00737CA2"/>
    <w:rsid w:val="00742C0B"/>
    <w:rsid w:val="0074512B"/>
    <w:rsid w:val="007507BA"/>
    <w:rsid w:val="007527F3"/>
    <w:rsid w:val="0075360F"/>
    <w:rsid w:val="00754630"/>
    <w:rsid w:val="007624D3"/>
    <w:rsid w:val="00763B2E"/>
    <w:rsid w:val="0076645F"/>
    <w:rsid w:val="007667A6"/>
    <w:rsid w:val="00767815"/>
    <w:rsid w:val="00780ECE"/>
    <w:rsid w:val="00784443"/>
    <w:rsid w:val="0078488B"/>
    <w:rsid w:val="007A0122"/>
    <w:rsid w:val="007A06C7"/>
    <w:rsid w:val="007A2F65"/>
    <w:rsid w:val="007A5769"/>
    <w:rsid w:val="007A64E6"/>
    <w:rsid w:val="007B1510"/>
    <w:rsid w:val="007B29CD"/>
    <w:rsid w:val="007B43EB"/>
    <w:rsid w:val="007B5889"/>
    <w:rsid w:val="007B6C30"/>
    <w:rsid w:val="007C3034"/>
    <w:rsid w:val="007C40EB"/>
    <w:rsid w:val="007C600C"/>
    <w:rsid w:val="007D39B8"/>
    <w:rsid w:val="007D5267"/>
    <w:rsid w:val="007D691E"/>
    <w:rsid w:val="007E1C9C"/>
    <w:rsid w:val="007F1509"/>
    <w:rsid w:val="007F1D16"/>
    <w:rsid w:val="007F264E"/>
    <w:rsid w:val="007F3338"/>
    <w:rsid w:val="007F5322"/>
    <w:rsid w:val="007F5C51"/>
    <w:rsid w:val="007F5DCA"/>
    <w:rsid w:val="0080293E"/>
    <w:rsid w:val="00804A7E"/>
    <w:rsid w:val="008142CC"/>
    <w:rsid w:val="0082041B"/>
    <w:rsid w:val="008242BA"/>
    <w:rsid w:val="00835F71"/>
    <w:rsid w:val="00841025"/>
    <w:rsid w:val="008421A3"/>
    <w:rsid w:val="00842936"/>
    <w:rsid w:val="0084343E"/>
    <w:rsid w:val="00845779"/>
    <w:rsid w:val="00855A90"/>
    <w:rsid w:val="00860399"/>
    <w:rsid w:val="008757A7"/>
    <w:rsid w:val="0088431A"/>
    <w:rsid w:val="00886053"/>
    <w:rsid w:val="008932C1"/>
    <w:rsid w:val="00895113"/>
    <w:rsid w:val="008A084D"/>
    <w:rsid w:val="008A0870"/>
    <w:rsid w:val="008A5FCA"/>
    <w:rsid w:val="008A621A"/>
    <w:rsid w:val="008A6E66"/>
    <w:rsid w:val="008B15E0"/>
    <w:rsid w:val="008B286F"/>
    <w:rsid w:val="008B571A"/>
    <w:rsid w:val="008C55D9"/>
    <w:rsid w:val="008C600F"/>
    <w:rsid w:val="008D1FA0"/>
    <w:rsid w:val="008E532F"/>
    <w:rsid w:val="008F2D0D"/>
    <w:rsid w:val="008F3180"/>
    <w:rsid w:val="008F3F4C"/>
    <w:rsid w:val="008F490E"/>
    <w:rsid w:val="00902404"/>
    <w:rsid w:val="00906D15"/>
    <w:rsid w:val="00925D74"/>
    <w:rsid w:val="00932B7C"/>
    <w:rsid w:val="00935358"/>
    <w:rsid w:val="009408B9"/>
    <w:rsid w:val="00943398"/>
    <w:rsid w:val="00953AEF"/>
    <w:rsid w:val="00962C3A"/>
    <w:rsid w:val="00965677"/>
    <w:rsid w:val="009656E9"/>
    <w:rsid w:val="0096654B"/>
    <w:rsid w:val="009665AD"/>
    <w:rsid w:val="00966813"/>
    <w:rsid w:val="00977384"/>
    <w:rsid w:val="00993C19"/>
    <w:rsid w:val="009941BC"/>
    <w:rsid w:val="009A03C8"/>
    <w:rsid w:val="009A1AA8"/>
    <w:rsid w:val="009A21D2"/>
    <w:rsid w:val="009A3104"/>
    <w:rsid w:val="009A3972"/>
    <w:rsid w:val="009A3E11"/>
    <w:rsid w:val="009A4360"/>
    <w:rsid w:val="009A52E7"/>
    <w:rsid w:val="009A6B0C"/>
    <w:rsid w:val="009B02F8"/>
    <w:rsid w:val="009C0D6E"/>
    <w:rsid w:val="009C3E3B"/>
    <w:rsid w:val="009C49ED"/>
    <w:rsid w:val="009C4CE7"/>
    <w:rsid w:val="009D244E"/>
    <w:rsid w:val="009D282E"/>
    <w:rsid w:val="009E340A"/>
    <w:rsid w:val="009E552F"/>
    <w:rsid w:val="009F259A"/>
    <w:rsid w:val="009F440E"/>
    <w:rsid w:val="009F7AA1"/>
    <w:rsid w:val="009F7CFF"/>
    <w:rsid w:val="00A00812"/>
    <w:rsid w:val="00A05750"/>
    <w:rsid w:val="00A067B4"/>
    <w:rsid w:val="00A1465E"/>
    <w:rsid w:val="00A16A16"/>
    <w:rsid w:val="00A335C0"/>
    <w:rsid w:val="00A34F0E"/>
    <w:rsid w:val="00A45C5B"/>
    <w:rsid w:val="00A536B7"/>
    <w:rsid w:val="00A61BBE"/>
    <w:rsid w:val="00A63E3D"/>
    <w:rsid w:val="00A64BDB"/>
    <w:rsid w:val="00A65CFC"/>
    <w:rsid w:val="00A81444"/>
    <w:rsid w:val="00A936A6"/>
    <w:rsid w:val="00A96296"/>
    <w:rsid w:val="00AA08B0"/>
    <w:rsid w:val="00AA39A2"/>
    <w:rsid w:val="00AA71C0"/>
    <w:rsid w:val="00AA7962"/>
    <w:rsid w:val="00AB24A7"/>
    <w:rsid w:val="00AB2C60"/>
    <w:rsid w:val="00AB4784"/>
    <w:rsid w:val="00AB7EAB"/>
    <w:rsid w:val="00AC04B5"/>
    <w:rsid w:val="00AD1AB2"/>
    <w:rsid w:val="00AD2CB9"/>
    <w:rsid w:val="00AD2E57"/>
    <w:rsid w:val="00AD6AF5"/>
    <w:rsid w:val="00AE002B"/>
    <w:rsid w:val="00AE3842"/>
    <w:rsid w:val="00AF043E"/>
    <w:rsid w:val="00AF6043"/>
    <w:rsid w:val="00AF6CFC"/>
    <w:rsid w:val="00B026DA"/>
    <w:rsid w:val="00B04FC8"/>
    <w:rsid w:val="00B1034E"/>
    <w:rsid w:val="00B204B3"/>
    <w:rsid w:val="00B2596A"/>
    <w:rsid w:val="00B27CFF"/>
    <w:rsid w:val="00B30075"/>
    <w:rsid w:val="00B31834"/>
    <w:rsid w:val="00B401A3"/>
    <w:rsid w:val="00B44B61"/>
    <w:rsid w:val="00B44EC8"/>
    <w:rsid w:val="00B45335"/>
    <w:rsid w:val="00B466A4"/>
    <w:rsid w:val="00B5447E"/>
    <w:rsid w:val="00B571E5"/>
    <w:rsid w:val="00B63831"/>
    <w:rsid w:val="00B64725"/>
    <w:rsid w:val="00B6652A"/>
    <w:rsid w:val="00B733EC"/>
    <w:rsid w:val="00B86F00"/>
    <w:rsid w:val="00B923E3"/>
    <w:rsid w:val="00B923F9"/>
    <w:rsid w:val="00BA67E4"/>
    <w:rsid w:val="00BB0A0C"/>
    <w:rsid w:val="00BB3BB4"/>
    <w:rsid w:val="00BC04D5"/>
    <w:rsid w:val="00BC6BEF"/>
    <w:rsid w:val="00BD3173"/>
    <w:rsid w:val="00BD31E9"/>
    <w:rsid w:val="00BD3673"/>
    <w:rsid w:val="00BD3FA9"/>
    <w:rsid w:val="00BD4532"/>
    <w:rsid w:val="00BD6D0B"/>
    <w:rsid w:val="00BD7308"/>
    <w:rsid w:val="00BD7C7A"/>
    <w:rsid w:val="00BE240A"/>
    <w:rsid w:val="00BE36E4"/>
    <w:rsid w:val="00BE59F6"/>
    <w:rsid w:val="00BE6FD1"/>
    <w:rsid w:val="00BF730B"/>
    <w:rsid w:val="00C008D0"/>
    <w:rsid w:val="00C01078"/>
    <w:rsid w:val="00C10465"/>
    <w:rsid w:val="00C14245"/>
    <w:rsid w:val="00C14CEB"/>
    <w:rsid w:val="00C21CDE"/>
    <w:rsid w:val="00C22481"/>
    <w:rsid w:val="00C24692"/>
    <w:rsid w:val="00C24DC8"/>
    <w:rsid w:val="00C25CC1"/>
    <w:rsid w:val="00C26B43"/>
    <w:rsid w:val="00C36E9B"/>
    <w:rsid w:val="00C376CD"/>
    <w:rsid w:val="00C41330"/>
    <w:rsid w:val="00C41A5D"/>
    <w:rsid w:val="00C52427"/>
    <w:rsid w:val="00C6088E"/>
    <w:rsid w:val="00C61EBF"/>
    <w:rsid w:val="00C66F95"/>
    <w:rsid w:val="00C67B8C"/>
    <w:rsid w:val="00C71ED0"/>
    <w:rsid w:val="00C807C0"/>
    <w:rsid w:val="00C845E0"/>
    <w:rsid w:val="00C85ED7"/>
    <w:rsid w:val="00C86B0E"/>
    <w:rsid w:val="00C9092E"/>
    <w:rsid w:val="00C95FF2"/>
    <w:rsid w:val="00C9648B"/>
    <w:rsid w:val="00C96D83"/>
    <w:rsid w:val="00C9741B"/>
    <w:rsid w:val="00C978B8"/>
    <w:rsid w:val="00CA06B9"/>
    <w:rsid w:val="00CA3C66"/>
    <w:rsid w:val="00CA43B2"/>
    <w:rsid w:val="00CA452D"/>
    <w:rsid w:val="00CA4BB5"/>
    <w:rsid w:val="00CA60E9"/>
    <w:rsid w:val="00CA79B3"/>
    <w:rsid w:val="00CB1630"/>
    <w:rsid w:val="00CB2119"/>
    <w:rsid w:val="00CB38A2"/>
    <w:rsid w:val="00CB43A0"/>
    <w:rsid w:val="00CC7B34"/>
    <w:rsid w:val="00CD3C36"/>
    <w:rsid w:val="00CE1250"/>
    <w:rsid w:val="00CE4FE5"/>
    <w:rsid w:val="00CE5844"/>
    <w:rsid w:val="00CE7E7F"/>
    <w:rsid w:val="00CF00BE"/>
    <w:rsid w:val="00D00BEE"/>
    <w:rsid w:val="00D01269"/>
    <w:rsid w:val="00D01AFC"/>
    <w:rsid w:val="00D0248D"/>
    <w:rsid w:val="00D03A7E"/>
    <w:rsid w:val="00D0419D"/>
    <w:rsid w:val="00D058C9"/>
    <w:rsid w:val="00D100FB"/>
    <w:rsid w:val="00D11A00"/>
    <w:rsid w:val="00D14E6F"/>
    <w:rsid w:val="00D15A10"/>
    <w:rsid w:val="00D20F07"/>
    <w:rsid w:val="00D21614"/>
    <w:rsid w:val="00D21C7E"/>
    <w:rsid w:val="00D227C5"/>
    <w:rsid w:val="00D255B8"/>
    <w:rsid w:val="00D40801"/>
    <w:rsid w:val="00D51743"/>
    <w:rsid w:val="00D536BC"/>
    <w:rsid w:val="00D555F5"/>
    <w:rsid w:val="00D56DA5"/>
    <w:rsid w:val="00D605F7"/>
    <w:rsid w:val="00D60F19"/>
    <w:rsid w:val="00D6184F"/>
    <w:rsid w:val="00D62CE9"/>
    <w:rsid w:val="00D657B5"/>
    <w:rsid w:val="00D70052"/>
    <w:rsid w:val="00D75E68"/>
    <w:rsid w:val="00D8293D"/>
    <w:rsid w:val="00D8408D"/>
    <w:rsid w:val="00DA0FB7"/>
    <w:rsid w:val="00DA2388"/>
    <w:rsid w:val="00DB0CE9"/>
    <w:rsid w:val="00DB1307"/>
    <w:rsid w:val="00DB37B1"/>
    <w:rsid w:val="00DB61AE"/>
    <w:rsid w:val="00DD2E83"/>
    <w:rsid w:val="00DD47D1"/>
    <w:rsid w:val="00DD5543"/>
    <w:rsid w:val="00DD7321"/>
    <w:rsid w:val="00DE0E6C"/>
    <w:rsid w:val="00DE1EE7"/>
    <w:rsid w:val="00DE2822"/>
    <w:rsid w:val="00DE50CB"/>
    <w:rsid w:val="00DF2604"/>
    <w:rsid w:val="00E00641"/>
    <w:rsid w:val="00E02E84"/>
    <w:rsid w:val="00E11184"/>
    <w:rsid w:val="00E11F60"/>
    <w:rsid w:val="00E130BD"/>
    <w:rsid w:val="00E13116"/>
    <w:rsid w:val="00E13590"/>
    <w:rsid w:val="00E21E32"/>
    <w:rsid w:val="00E2254F"/>
    <w:rsid w:val="00E30BDF"/>
    <w:rsid w:val="00E31500"/>
    <w:rsid w:val="00E37DBC"/>
    <w:rsid w:val="00E4309D"/>
    <w:rsid w:val="00E44F16"/>
    <w:rsid w:val="00E46CD1"/>
    <w:rsid w:val="00E50F83"/>
    <w:rsid w:val="00E56090"/>
    <w:rsid w:val="00E56676"/>
    <w:rsid w:val="00E64E58"/>
    <w:rsid w:val="00E66131"/>
    <w:rsid w:val="00E677B7"/>
    <w:rsid w:val="00E67E24"/>
    <w:rsid w:val="00E70C83"/>
    <w:rsid w:val="00E710F7"/>
    <w:rsid w:val="00E8005E"/>
    <w:rsid w:val="00E80174"/>
    <w:rsid w:val="00E84779"/>
    <w:rsid w:val="00E857E9"/>
    <w:rsid w:val="00E871D1"/>
    <w:rsid w:val="00E91752"/>
    <w:rsid w:val="00E973B1"/>
    <w:rsid w:val="00EA0727"/>
    <w:rsid w:val="00EA0E88"/>
    <w:rsid w:val="00EA2F29"/>
    <w:rsid w:val="00EB1221"/>
    <w:rsid w:val="00EC2C80"/>
    <w:rsid w:val="00EC2DBA"/>
    <w:rsid w:val="00EC31C2"/>
    <w:rsid w:val="00EC4CCE"/>
    <w:rsid w:val="00EC50A1"/>
    <w:rsid w:val="00EC5C27"/>
    <w:rsid w:val="00EE0DD7"/>
    <w:rsid w:val="00EE257A"/>
    <w:rsid w:val="00EE6F35"/>
    <w:rsid w:val="00EE7BC0"/>
    <w:rsid w:val="00EF10C6"/>
    <w:rsid w:val="00EF3009"/>
    <w:rsid w:val="00EF311F"/>
    <w:rsid w:val="00EF436E"/>
    <w:rsid w:val="00F00429"/>
    <w:rsid w:val="00F064AE"/>
    <w:rsid w:val="00F10B8A"/>
    <w:rsid w:val="00F117EC"/>
    <w:rsid w:val="00F21145"/>
    <w:rsid w:val="00F21858"/>
    <w:rsid w:val="00F2641E"/>
    <w:rsid w:val="00F31776"/>
    <w:rsid w:val="00F32768"/>
    <w:rsid w:val="00F333AD"/>
    <w:rsid w:val="00F33B6F"/>
    <w:rsid w:val="00F357FA"/>
    <w:rsid w:val="00F37A58"/>
    <w:rsid w:val="00F4059A"/>
    <w:rsid w:val="00F41548"/>
    <w:rsid w:val="00F43D83"/>
    <w:rsid w:val="00F44642"/>
    <w:rsid w:val="00F47BBB"/>
    <w:rsid w:val="00F47D99"/>
    <w:rsid w:val="00F47EE8"/>
    <w:rsid w:val="00F5110B"/>
    <w:rsid w:val="00F556A7"/>
    <w:rsid w:val="00F55874"/>
    <w:rsid w:val="00F55F5C"/>
    <w:rsid w:val="00F62FE1"/>
    <w:rsid w:val="00F75C29"/>
    <w:rsid w:val="00F85C6A"/>
    <w:rsid w:val="00F90120"/>
    <w:rsid w:val="00F904AC"/>
    <w:rsid w:val="00F955D6"/>
    <w:rsid w:val="00FA4161"/>
    <w:rsid w:val="00FA7284"/>
    <w:rsid w:val="00FB10D5"/>
    <w:rsid w:val="00FB1FB4"/>
    <w:rsid w:val="00FB2AAA"/>
    <w:rsid w:val="00FB2D95"/>
    <w:rsid w:val="00FB664A"/>
    <w:rsid w:val="00FB699C"/>
    <w:rsid w:val="00FC1329"/>
    <w:rsid w:val="00FC2621"/>
    <w:rsid w:val="00FC36DB"/>
    <w:rsid w:val="00FC6332"/>
    <w:rsid w:val="00FD25A0"/>
    <w:rsid w:val="00FD34A0"/>
    <w:rsid w:val="00FD414B"/>
    <w:rsid w:val="00FD4254"/>
    <w:rsid w:val="00FD6EE3"/>
    <w:rsid w:val="00FD76DE"/>
    <w:rsid w:val="00FE1862"/>
    <w:rsid w:val="00FE2BD4"/>
    <w:rsid w:val="00FE61EC"/>
    <w:rsid w:val="00FF31B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E22367"/>
  <w15:docId w15:val="{E44DD30D-6E18-456F-B992-1895303CC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6282"/>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E21E32"/>
    <w:rPr>
      <w:rFonts w:ascii="Tahoma" w:hAnsi="Tahoma" w:cs="Tahoma"/>
      <w:sz w:val="16"/>
      <w:szCs w:val="16"/>
    </w:rPr>
  </w:style>
  <w:style w:type="paragraph" w:styleId="En-tte">
    <w:name w:val="header"/>
    <w:basedOn w:val="Normal"/>
    <w:link w:val="En-tteCar"/>
    <w:uiPriority w:val="99"/>
    <w:rsid w:val="00B571E5"/>
    <w:pPr>
      <w:tabs>
        <w:tab w:val="center" w:pos="4536"/>
        <w:tab w:val="right" w:pos="9072"/>
      </w:tabs>
    </w:pPr>
  </w:style>
  <w:style w:type="character" w:customStyle="1" w:styleId="En-tteCar">
    <w:name w:val="En-tête Car"/>
    <w:basedOn w:val="Policepardfaut"/>
    <w:link w:val="En-tte"/>
    <w:uiPriority w:val="99"/>
    <w:rsid w:val="00B571E5"/>
    <w:rPr>
      <w:sz w:val="24"/>
      <w:szCs w:val="24"/>
    </w:rPr>
  </w:style>
  <w:style w:type="paragraph" w:styleId="Pieddepage">
    <w:name w:val="footer"/>
    <w:basedOn w:val="Normal"/>
    <w:link w:val="PieddepageCar"/>
    <w:rsid w:val="00B571E5"/>
    <w:pPr>
      <w:tabs>
        <w:tab w:val="center" w:pos="4536"/>
        <w:tab w:val="right" w:pos="9072"/>
      </w:tabs>
    </w:pPr>
  </w:style>
  <w:style w:type="character" w:customStyle="1" w:styleId="PieddepageCar">
    <w:name w:val="Pied de page Car"/>
    <w:basedOn w:val="Policepardfaut"/>
    <w:link w:val="Pieddepage"/>
    <w:rsid w:val="00B571E5"/>
    <w:rPr>
      <w:sz w:val="24"/>
      <w:szCs w:val="24"/>
    </w:rPr>
  </w:style>
  <w:style w:type="paragraph" w:customStyle="1" w:styleId="Style4">
    <w:name w:val="Style4"/>
    <w:basedOn w:val="Normal"/>
    <w:uiPriority w:val="99"/>
    <w:rsid w:val="00680ED2"/>
    <w:pPr>
      <w:widowControl w:val="0"/>
      <w:autoSpaceDE w:val="0"/>
      <w:autoSpaceDN w:val="0"/>
      <w:adjustRightInd w:val="0"/>
      <w:spacing w:line="288" w:lineRule="exact"/>
      <w:jc w:val="both"/>
    </w:pPr>
    <w:rPr>
      <w:rFonts w:eastAsia="MS Mincho"/>
    </w:rPr>
  </w:style>
  <w:style w:type="character" w:customStyle="1" w:styleId="FontStyle15">
    <w:name w:val="Font Style15"/>
    <w:uiPriority w:val="99"/>
    <w:rsid w:val="00680ED2"/>
    <w:rPr>
      <w:rFonts w:ascii="Times New Roman" w:hAnsi="Times New Roman" w:cs="Times New Roman"/>
      <w:color w:val="000000"/>
      <w:sz w:val="22"/>
      <w:szCs w:val="22"/>
    </w:rPr>
  </w:style>
  <w:style w:type="character" w:customStyle="1" w:styleId="FontStyle16">
    <w:name w:val="Font Style16"/>
    <w:uiPriority w:val="99"/>
    <w:rsid w:val="0088431A"/>
    <w:rPr>
      <w:rFonts w:ascii="Times New Roman" w:hAnsi="Times New Roman" w:cs="Times New Roman"/>
      <w:color w:val="000000"/>
      <w:sz w:val="22"/>
      <w:szCs w:val="22"/>
    </w:rPr>
  </w:style>
  <w:style w:type="paragraph" w:styleId="Paragraphedeliste">
    <w:name w:val="List Paragraph"/>
    <w:basedOn w:val="Normal"/>
    <w:uiPriority w:val="34"/>
    <w:qFormat/>
    <w:rsid w:val="00763B2E"/>
    <w:pPr>
      <w:ind w:left="720"/>
      <w:contextualSpacing/>
    </w:pPr>
  </w:style>
  <w:style w:type="table" w:styleId="Grilledutableau">
    <w:name w:val="Table Grid"/>
    <w:basedOn w:val="TableauNormal"/>
    <w:uiPriority w:val="39"/>
    <w:rsid w:val="00A45C5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semiHidden/>
    <w:rsid w:val="00C24DC8"/>
    <w:pPr>
      <w:jc w:val="both"/>
    </w:pPr>
    <w:rPr>
      <w:szCs w:val="20"/>
    </w:rPr>
  </w:style>
  <w:style w:type="character" w:customStyle="1" w:styleId="CorpsdetexteCar">
    <w:name w:val="Corps de texte Car"/>
    <w:basedOn w:val="Policepardfaut"/>
    <w:link w:val="Corpsdetexte"/>
    <w:semiHidden/>
    <w:rsid w:val="00C24DC8"/>
    <w:rPr>
      <w:sz w:val="24"/>
    </w:rPr>
  </w:style>
  <w:style w:type="character" w:styleId="Lienhypertexte">
    <w:name w:val="Hyperlink"/>
    <w:semiHidden/>
    <w:rsid w:val="00C24DC8"/>
    <w:rPr>
      <w:color w:val="0000FF"/>
      <w:u w:val="single"/>
    </w:rPr>
  </w:style>
  <w:style w:type="paragraph" w:styleId="Corpsdetexte3">
    <w:name w:val="Body Text 3"/>
    <w:basedOn w:val="Normal"/>
    <w:link w:val="Corpsdetexte3Car"/>
    <w:unhideWhenUsed/>
    <w:rsid w:val="000216C2"/>
    <w:pPr>
      <w:spacing w:after="120"/>
    </w:pPr>
    <w:rPr>
      <w:sz w:val="16"/>
      <w:szCs w:val="16"/>
    </w:rPr>
  </w:style>
  <w:style w:type="character" w:customStyle="1" w:styleId="Corpsdetexte3Car">
    <w:name w:val="Corps de texte 3 Car"/>
    <w:basedOn w:val="Policepardfaut"/>
    <w:link w:val="Corpsdetexte3"/>
    <w:rsid w:val="000216C2"/>
    <w:rPr>
      <w:sz w:val="16"/>
      <w:szCs w:val="16"/>
    </w:rPr>
  </w:style>
  <w:style w:type="paragraph" w:customStyle="1" w:styleId="Standard">
    <w:name w:val="Standard"/>
    <w:rsid w:val="004516C9"/>
    <w:pPr>
      <w:widowControl w:val="0"/>
      <w:suppressAutoHyphens/>
      <w:autoSpaceDN w:val="0"/>
      <w:textAlignment w:val="baseline"/>
    </w:pPr>
    <w:rPr>
      <w:rFonts w:eastAsia="SimSun" w:cs="Mangal"/>
      <w:kern w:val="3"/>
      <w:sz w:val="24"/>
      <w:szCs w:val="24"/>
      <w:lang w:eastAsia="zh-CN" w:bidi="hi-IN"/>
    </w:rPr>
  </w:style>
  <w:style w:type="table" w:customStyle="1" w:styleId="Listeclaire-Accent11">
    <w:name w:val="Liste claire - Accent 11"/>
    <w:basedOn w:val="TableauNormal"/>
    <w:uiPriority w:val="61"/>
    <w:rsid w:val="00C86B0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rameclaire-Accent6">
    <w:name w:val="Light Shading Accent 6"/>
    <w:basedOn w:val="TableauNormal"/>
    <w:uiPriority w:val="60"/>
    <w:rsid w:val="00C86B0E"/>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customStyle="1" w:styleId="Mentionnonrsolue1">
    <w:name w:val="Mention non résolue1"/>
    <w:basedOn w:val="Policepardfaut"/>
    <w:uiPriority w:val="99"/>
    <w:semiHidden/>
    <w:unhideWhenUsed/>
    <w:rsid w:val="005F50B4"/>
    <w:rPr>
      <w:color w:val="605E5C"/>
      <w:shd w:val="clear" w:color="auto" w:fill="E1DFDD"/>
    </w:rPr>
  </w:style>
  <w:style w:type="character" w:customStyle="1" w:styleId="apple-converted-space">
    <w:name w:val="apple-converted-space"/>
    <w:basedOn w:val="Policepardfaut"/>
    <w:rsid w:val="00581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0290">
      <w:bodyDiv w:val="1"/>
      <w:marLeft w:val="0"/>
      <w:marRight w:val="0"/>
      <w:marTop w:val="0"/>
      <w:marBottom w:val="0"/>
      <w:divBdr>
        <w:top w:val="none" w:sz="0" w:space="0" w:color="auto"/>
        <w:left w:val="none" w:sz="0" w:space="0" w:color="auto"/>
        <w:bottom w:val="none" w:sz="0" w:space="0" w:color="auto"/>
        <w:right w:val="none" w:sz="0" w:space="0" w:color="auto"/>
      </w:divBdr>
    </w:div>
    <w:div w:id="403529875">
      <w:bodyDiv w:val="1"/>
      <w:marLeft w:val="0"/>
      <w:marRight w:val="0"/>
      <w:marTop w:val="0"/>
      <w:marBottom w:val="0"/>
      <w:divBdr>
        <w:top w:val="none" w:sz="0" w:space="0" w:color="auto"/>
        <w:left w:val="none" w:sz="0" w:space="0" w:color="auto"/>
        <w:bottom w:val="none" w:sz="0" w:space="0" w:color="auto"/>
        <w:right w:val="none" w:sz="0" w:space="0" w:color="auto"/>
      </w:divBdr>
    </w:div>
    <w:div w:id="984815788">
      <w:bodyDiv w:val="1"/>
      <w:marLeft w:val="0"/>
      <w:marRight w:val="0"/>
      <w:marTop w:val="0"/>
      <w:marBottom w:val="0"/>
      <w:divBdr>
        <w:top w:val="none" w:sz="0" w:space="0" w:color="auto"/>
        <w:left w:val="none" w:sz="0" w:space="0" w:color="auto"/>
        <w:bottom w:val="none" w:sz="0" w:space="0" w:color="auto"/>
        <w:right w:val="none" w:sz="0" w:space="0" w:color="auto"/>
      </w:divBdr>
    </w:div>
    <w:div w:id="1091856402">
      <w:bodyDiv w:val="1"/>
      <w:marLeft w:val="0"/>
      <w:marRight w:val="0"/>
      <w:marTop w:val="0"/>
      <w:marBottom w:val="0"/>
      <w:divBdr>
        <w:top w:val="none" w:sz="0" w:space="0" w:color="auto"/>
        <w:left w:val="none" w:sz="0" w:space="0" w:color="auto"/>
        <w:bottom w:val="none" w:sz="0" w:space="0" w:color="auto"/>
        <w:right w:val="none" w:sz="0" w:space="0" w:color="auto"/>
      </w:divBdr>
      <w:divsChild>
        <w:div w:id="62215235">
          <w:marLeft w:val="0"/>
          <w:marRight w:val="0"/>
          <w:marTop w:val="0"/>
          <w:marBottom w:val="0"/>
          <w:divBdr>
            <w:top w:val="none" w:sz="0" w:space="0" w:color="auto"/>
            <w:left w:val="none" w:sz="0" w:space="0" w:color="auto"/>
            <w:bottom w:val="none" w:sz="0" w:space="0" w:color="auto"/>
            <w:right w:val="none" w:sz="0" w:space="0" w:color="auto"/>
          </w:divBdr>
          <w:divsChild>
            <w:div w:id="584386300">
              <w:marLeft w:val="0"/>
              <w:marRight w:val="0"/>
              <w:marTop w:val="0"/>
              <w:marBottom w:val="0"/>
              <w:divBdr>
                <w:top w:val="none" w:sz="0" w:space="0" w:color="auto"/>
                <w:left w:val="none" w:sz="0" w:space="0" w:color="auto"/>
                <w:bottom w:val="none" w:sz="0" w:space="0" w:color="auto"/>
                <w:right w:val="none" w:sz="0" w:space="0" w:color="auto"/>
              </w:divBdr>
              <w:divsChild>
                <w:div w:id="1933200857">
                  <w:marLeft w:val="0"/>
                  <w:marRight w:val="0"/>
                  <w:marTop w:val="0"/>
                  <w:marBottom w:val="0"/>
                  <w:divBdr>
                    <w:top w:val="none" w:sz="0" w:space="0" w:color="auto"/>
                    <w:left w:val="none" w:sz="0" w:space="0" w:color="auto"/>
                    <w:bottom w:val="none" w:sz="0" w:space="0" w:color="auto"/>
                    <w:right w:val="none" w:sz="0" w:space="0" w:color="auto"/>
                  </w:divBdr>
                  <w:divsChild>
                    <w:div w:id="88474961">
                      <w:marLeft w:val="0"/>
                      <w:marRight w:val="0"/>
                      <w:marTop w:val="0"/>
                      <w:marBottom w:val="0"/>
                      <w:divBdr>
                        <w:top w:val="none" w:sz="0" w:space="0" w:color="auto"/>
                        <w:left w:val="none" w:sz="0" w:space="0" w:color="auto"/>
                        <w:bottom w:val="none" w:sz="0" w:space="0" w:color="auto"/>
                        <w:right w:val="none" w:sz="0" w:space="0" w:color="auto"/>
                      </w:divBdr>
                      <w:divsChild>
                        <w:div w:id="813564454">
                          <w:marLeft w:val="0"/>
                          <w:marRight w:val="0"/>
                          <w:marTop w:val="0"/>
                          <w:marBottom w:val="0"/>
                          <w:divBdr>
                            <w:top w:val="none" w:sz="0" w:space="0" w:color="auto"/>
                            <w:left w:val="none" w:sz="0" w:space="0" w:color="auto"/>
                            <w:bottom w:val="none" w:sz="0" w:space="0" w:color="auto"/>
                            <w:right w:val="none" w:sz="0" w:space="0" w:color="auto"/>
                          </w:divBdr>
                        </w:div>
                        <w:div w:id="82975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679197">
      <w:bodyDiv w:val="1"/>
      <w:marLeft w:val="0"/>
      <w:marRight w:val="0"/>
      <w:marTop w:val="0"/>
      <w:marBottom w:val="0"/>
      <w:divBdr>
        <w:top w:val="none" w:sz="0" w:space="0" w:color="auto"/>
        <w:left w:val="none" w:sz="0" w:space="0" w:color="auto"/>
        <w:bottom w:val="none" w:sz="0" w:space="0" w:color="auto"/>
        <w:right w:val="none" w:sz="0" w:space="0" w:color="auto"/>
      </w:divBdr>
    </w:div>
    <w:div w:id="198064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png"/><Relationship Id="rId18" Type="http://schemas.openxmlformats.org/officeDocument/2006/relationships/hyperlink" Target="http://www.jadax.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hyperlink" Target="http://www.jadax.fr" TargetMode="Externa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mailto:505739@lfna.fr" TargetMode="External"/><Relationship Id="rId14" Type="http://schemas.openxmlformats.org/officeDocument/2006/relationships/image" Target="media/image8.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D\Documents\MLYG\si&#232;ge\divers%20jad\Activit&#233;s%20sportives\RESULTAT%20TITRE%202015.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4D26B-4A01-4F9B-8B93-CA6218EAE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RESULTAT TITRE 2015</Template>
  <TotalTime>1</TotalTime>
  <Pages>5</Pages>
  <Words>748</Words>
  <Characters>4115</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CHAMPIONNAT DE FRANCE 2008</vt:lpstr>
    </vt:vector>
  </TitlesOfParts>
  <Company>Hewlett-Packard Company</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CHAMPIONNAT DE FRANCE 2008</dc:title>
  <dc:creator>JAD</dc:creator>
  <cp:lastModifiedBy>Andre BARBARO</cp:lastModifiedBy>
  <cp:revision>2</cp:revision>
  <cp:lastPrinted>2024-06-17T10:27:00Z</cp:lastPrinted>
  <dcterms:created xsi:type="dcterms:W3CDTF">2024-06-21T12:48:00Z</dcterms:created>
  <dcterms:modified xsi:type="dcterms:W3CDTF">2024-06-21T12:48:00Z</dcterms:modified>
</cp:coreProperties>
</file>